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8"/>
        <w:gridCol w:w="4952"/>
        <w:gridCol w:w="1210"/>
        <w:gridCol w:w="440"/>
        <w:gridCol w:w="2090"/>
      </w:tblGrid>
      <w:tr w:rsidR="00ED29E4" w:rsidRPr="00B911C9">
        <w:tc>
          <w:tcPr>
            <w:tcW w:w="10230" w:type="dxa"/>
            <w:gridSpan w:val="5"/>
            <w:vAlign w:val="center"/>
          </w:tcPr>
          <w:p w:rsidR="00ED29E4" w:rsidRPr="00B911C9" w:rsidRDefault="00076D43" w:rsidP="00823FB3">
            <w:pPr>
              <w:pStyle w:val="Title"/>
              <w:spacing w:after="120"/>
              <w:rPr>
                <w:caps w:val="0"/>
                <w:noProof w:val="0"/>
                <w:szCs w:val="28"/>
              </w:rPr>
            </w:pPr>
            <w:r>
              <w:rPr>
                <w:caps w:val="0"/>
                <w:noProof w:val="0"/>
                <w:szCs w:val="28"/>
              </w:rPr>
              <w:t>Eljana Tango (Int)</w:t>
            </w:r>
          </w:p>
        </w:tc>
      </w:tr>
      <w:tr w:rsidR="00ED29E4" w:rsidRPr="00B911C9">
        <w:tc>
          <w:tcPr>
            <w:tcW w:w="6490" w:type="dxa"/>
            <w:gridSpan w:val="2"/>
          </w:tcPr>
          <w:p w:rsidR="00ED29E4" w:rsidRPr="00B911C9" w:rsidRDefault="00ED29E4">
            <w:pPr>
              <w:tabs>
                <w:tab w:val="left" w:pos="2880"/>
              </w:tabs>
              <w:rPr>
                <w:noProof w:val="0"/>
              </w:rPr>
            </w:pPr>
          </w:p>
        </w:tc>
        <w:tc>
          <w:tcPr>
            <w:tcW w:w="1650" w:type="dxa"/>
            <w:gridSpan w:val="2"/>
          </w:tcPr>
          <w:p w:rsidR="00ED29E4" w:rsidRPr="00B911C9" w:rsidRDefault="00ED29E4">
            <w:pPr>
              <w:pStyle w:val="Heading1"/>
            </w:pPr>
            <w:r w:rsidRPr="00B911C9">
              <w:t>released:</w:t>
            </w:r>
          </w:p>
        </w:tc>
        <w:tc>
          <w:tcPr>
            <w:tcW w:w="2090" w:type="dxa"/>
          </w:tcPr>
          <w:p w:rsidR="00ED29E4" w:rsidRPr="00B911C9" w:rsidRDefault="00123BDE">
            <w:pPr>
              <w:rPr>
                <w:noProof w:val="0"/>
              </w:rPr>
            </w:pPr>
            <w:bookmarkStart w:id="0" w:name="Date"/>
            <w:bookmarkEnd w:id="0"/>
            <w:r>
              <w:rPr>
                <w:noProof w:val="0"/>
              </w:rPr>
              <w:t xml:space="preserve"> </w:t>
            </w:r>
            <w:r w:rsidR="00B3085C">
              <w:rPr>
                <w:noProof w:val="0"/>
              </w:rPr>
              <w:t>June</w:t>
            </w:r>
            <w:r w:rsidR="00016001">
              <w:rPr>
                <w:noProof w:val="0"/>
              </w:rPr>
              <w:t xml:space="preserve"> 1,</w:t>
            </w:r>
            <w:r w:rsidR="002A50B1">
              <w:rPr>
                <w:noProof w:val="0"/>
              </w:rPr>
              <w:t xml:space="preserve"> 201</w:t>
            </w:r>
            <w:r w:rsidR="00076D43">
              <w:rPr>
                <w:noProof w:val="0"/>
              </w:rPr>
              <w:t>3</w:t>
            </w:r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CHOREO:</w:t>
            </w:r>
          </w:p>
        </w:tc>
        <w:tc>
          <w:tcPr>
            <w:tcW w:w="8692" w:type="dxa"/>
            <w:gridSpan w:val="4"/>
          </w:tcPr>
          <w:p w:rsidR="00ED29E4" w:rsidRPr="00B911C9" w:rsidRDefault="00F57911">
            <w:pPr>
              <w:rPr>
                <w:rStyle w:val="Choreo"/>
                <w:noProof w:val="0"/>
              </w:rPr>
            </w:pPr>
            <w:bookmarkStart w:id="1" w:name="Choreo"/>
            <w:bookmarkEnd w:id="1"/>
            <w:r w:rsidRPr="00B911C9">
              <w:rPr>
                <w:rStyle w:val="Choreo"/>
                <w:noProof w:val="0"/>
              </w:rPr>
              <w:t>Richard E. Lamberty</w:t>
            </w:r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address:</w:t>
            </w:r>
          </w:p>
        </w:tc>
        <w:tc>
          <w:tcPr>
            <w:tcW w:w="8692" w:type="dxa"/>
            <w:gridSpan w:val="4"/>
          </w:tcPr>
          <w:p w:rsidR="00ED29E4" w:rsidRPr="00B911C9" w:rsidRDefault="002515D2">
            <w:pPr>
              <w:rPr>
                <w:noProof w:val="0"/>
              </w:rPr>
            </w:pPr>
            <w:bookmarkStart w:id="2" w:name="Address"/>
            <w:bookmarkEnd w:id="2"/>
            <w:r>
              <w:rPr>
                <w:noProof w:val="0"/>
              </w:rPr>
              <w:t>4702 Fairview Avenue</w:t>
            </w:r>
            <w:r w:rsidR="005E13A2">
              <w:rPr>
                <w:noProof w:val="0"/>
              </w:rPr>
              <w:t xml:space="preserve">  </w:t>
            </w:r>
            <w:r w:rsidR="00F57911" w:rsidRPr="00B911C9">
              <w:rPr>
                <w:noProof w:val="0"/>
              </w:rPr>
              <w:t xml:space="preserve"> </w:t>
            </w:r>
            <w:r w:rsidR="00F9188A" w:rsidRPr="00B911C9">
              <w:rPr>
                <w:noProof w:val="0"/>
              </w:rPr>
              <w:t>Orlando, FL 32804</w:t>
            </w:r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phone:</w:t>
            </w:r>
          </w:p>
        </w:tc>
        <w:tc>
          <w:tcPr>
            <w:tcW w:w="4952" w:type="dxa"/>
          </w:tcPr>
          <w:p w:rsidR="00ED29E4" w:rsidRPr="00B911C9" w:rsidRDefault="00F9188A">
            <w:pPr>
              <w:rPr>
                <w:noProof w:val="0"/>
              </w:rPr>
            </w:pPr>
            <w:bookmarkStart w:id="3" w:name="Telephone"/>
            <w:bookmarkEnd w:id="3"/>
            <w:r w:rsidRPr="00B911C9">
              <w:rPr>
                <w:noProof w:val="0"/>
              </w:rPr>
              <w:t>407</w:t>
            </w:r>
            <w:r w:rsidR="005D0E59">
              <w:rPr>
                <w:noProof w:val="0"/>
              </w:rPr>
              <w:t xml:space="preserve"> - </w:t>
            </w:r>
            <w:r w:rsidRPr="00B911C9">
              <w:rPr>
                <w:noProof w:val="0"/>
              </w:rPr>
              <w:t>849</w:t>
            </w:r>
            <w:r w:rsidR="005D0E59">
              <w:rPr>
                <w:noProof w:val="0"/>
              </w:rPr>
              <w:t xml:space="preserve"> - </w:t>
            </w:r>
            <w:r w:rsidRPr="00B911C9">
              <w:rPr>
                <w:noProof w:val="0"/>
              </w:rPr>
              <w:t>0669</w:t>
            </w:r>
          </w:p>
        </w:tc>
        <w:tc>
          <w:tcPr>
            <w:tcW w:w="1210" w:type="dxa"/>
          </w:tcPr>
          <w:p w:rsidR="00ED29E4" w:rsidRPr="00B911C9" w:rsidRDefault="00ED29E4">
            <w:pPr>
              <w:pStyle w:val="Heading1"/>
            </w:pPr>
            <w:r w:rsidRPr="00B911C9">
              <w:t>fax:</w:t>
            </w:r>
          </w:p>
        </w:tc>
        <w:tc>
          <w:tcPr>
            <w:tcW w:w="2530" w:type="dxa"/>
            <w:gridSpan w:val="2"/>
          </w:tcPr>
          <w:p w:rsidR="00ED29E4" w:rsidRPr="00B911C9" w:rsidRDefault="00ED29E4">
            <w:pPr>
              <w:rPr>
                <w:noProof w:val="0"/>
              </w:rPr>
            </w:pPr>
            <w:bookmarkStart w:id="4" w:name="Fax"/>
            <w:bookmarkEnd w:id="4"/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E-MAIL:</w:t>
            </w:r>
          </w:p>
        </w:tc>
        <w:tc>
          <w:tcPr>
            <w:tcW w:w="4952" w:type="dxa"/>
          </w:tcPr>
          <w:p w:rsidR="00ED29E4" w:rsidRPr="00B911C9" w:rsidRDefault="00F9188A">
            <w:pPr>
              <w:rPr>
                <w:noProof w:val="0"/>
              </w:rPr>
            </w:pPr>
            <w:bookmarkStart w:id="5" w:name="Email"/>
            <w:bookmarkEnd w:id="5"/>
            <w:r w:rsidRPr="00B911C9">
              <w:rPr>
                <w:noProof w:val="0"/>
              </w:rPr>
              <w:t>lamberty@rexl.org</w:t>
            </w:r>
          </w:p>
        </w:tc>
        <w:tc>
          <w:tcPr>
            <w:tcW w:w="1210" w:type="dxa"/>
          </w:tcPr>
          <w:p w:rsidR="00ED29E4" w:rsidRPr="00B911C9" w:rsidRDefault="00ED29E4">
            <w:pPr>
              <w:pStyle w:val="Heading1"/>
            </w:pPr>
            <w:r w:rsidRPr="00B911C9">
              <w:t xml:space="preserve">WEBSITE:  </w:t>
            </w:r>
          </w:p>
        </w:tc>
        <w:tc>
          <w:tcPr>
            <w:tcW w:w="2530" w:type="dxa"/>
            <w:gridSpan w:val="2"/>
          </w:tcPr>
          <w:p w:rsidR="00ED29E4" w:rsidRPr="00B911C9" w:rsidRDefault="003777B0">
            <w:pPr>
              <w:rPr>
                <w:noProof w:val="0"/>
              </w:rPr>
            </w:pPr>
            <w:bookmarkStart w:id="6" w:name="Website"/>
            <w:bookmarkEnd w:id="6"/>
            <w:r>
              <w:rPr>
                <w:noProof w:val="0"/>
              </w:rPr>
              <w:t>www.rexl.org</w:t>
            </w:r>
          </w:p>
        </w:tc>
      </w:tr>
      <w:tr w:rsidR="00ED29E4" w:rsidRPr="00B911C9"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music:</w:t>
            </w:r>
          </w:p>
        </w:tc>
        <w:tc>
          <w:tcPr>
            <w:tcW w:w="8692" w:type="dxa"/>
            <w:gridSpan w:val="4"/>
          </w:tcPr>
          <w:p w:rsidR="00ED29E4" w:rsidRPr="00B911C9" w:rsidRDefault="00076D43" w:rsidP="00076D43">
            <w:pPr>
              <w:rPr>
                <w:noProof w:val="0"/>
              </w:rPr>
            </w:pPr>
            <w:bookmarkStart w:id="7" w:name="Music"/>
            <w:bookmarkEnd w:id="7"/>
            <w:r>
              <w:rPr>
                <w:noProof w:val="0"/>
              </w:rPr>
              <w:t>Tango Eljana</w:t>
            </w:r>
            <w:r w:rsidR="00B3085C">
              <w:rPr>
                <w:noProof w:val="0"/>
              </w:rPr>
              <w:t xml:space="preserve"> (</w:t>
            </w:r>
            <w:r w:rsidR="001A2316">
              <w:rPr>
                <w:noProof w:val="0"/>
              </w:rPr>
              <w:t xml:space="preserve">CD: </w:t>
            </w:r>
            <w:r>
              <w:rPr>
                <w:noProof w:val="0"/>
              </w:rPr>
              <w:t>Ballroom Classics 1</w:t>
            </w:r>
            <w:r w:rsidR="00B3085C">
              <w:rPr>
                <w:noProof w:val="0"/>
              </w:rPr>
              <w:t>)</w:t>
            </w:r>
            <w:r w:rsidR="00C64C64">
              <w:rPr>
                <w:noProof w:val="0"/>
              </w:rPr>
              <w:t xml:space="preserve"> Music used with permission of Micha</w:t>
            </w:r>
            <w:r w:rsidR="00FB3B30">
              <w:rPr>
                <w:noProof w:val="0"/>
              </w:rPr>
              <w:t>e</w:t>
            </w:r>
            <w:r w:rsidR="00C64C64">
              <w:rPr>
                <w:noProof w:val="0"/>
              </w:rPr>
              <w:t>l and Regina Schmidt</w:t>
            </w:r>
          </w:p>
        </w:tc>
      </w:tr>
      <w:tr w:rsidR="000C330D" w:rsidRPr="00B911C9">
        <w:tc>
          <w:tcPr>
            <w:tcW w:w="1538" w:type="dxa"/>
          </w:tcPr>
          <w:p w:rsidR="000C330D" w:rsidRPr="00B911C9" w:rsidRDefault="000C330D">
            <w:pPr>
              <w:pStyle w:val="Heading1"/>
            </w:pPr>
            <w:r w:rsidRPr="00B911C9">
              <w:t>RHYTHM:</w:t>
            </w:r>
          </w:p>
        </w:tc>
        <w:tc>
          <w:tcPr>
            <w:tcW w:w="8692" w:type="dxa"/>
            <w:gridSpan w:val="4"/>
          </w:tcPr>
          <w:p w:rsidR="000C330D" w:rsidRPr="00B911C9" w:rsidRDefault="00B3085C">
            <w:pPr>
              <w:rPr>
                <w:noProof w:val="0"/>
              </w:rPr>
            </w:pPr>
            <w:bookmarkStart w:id="8" w:name="Rhythm"/>
            <w:bookmarkStart w:id="9" w:name="Time"/>
            <w:bookmarkEnd w:id="8"/>
            <w:bookmarkEnd w:id="9"/>
            <w:r>
              <w:rPr>
                <w:noProof w:val="0"/>
              </w:rPr>
              <w:t>International</w:t>
            </w:r>
            <w:r w:rsidR="00BF58A7">
              <w:rPr>
                <w:noProof w:val="0"/>
              </w:rPr>
              <w:t xml:space="preserve"> Tango</w:t>
            </w:r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PHASE (+):</w:t>
            </w:r>
          </w:p>
        </w:tc>
        <w:tc>
          <w:tcPr>
            <w:tcW w:w="8692" w:type="dxa"/>
            <w:gridSpan w:val="4"/>
          </w:tcPr>
          <w:p w:rsidR="00ED29E4" w:rsidRPr="00B911C9" w:rsidRDefault="00B3085C">
            <w:pPr>
              <w:rPr>
                <w:noProof w:val="0"/>
              </w:rPr>
            </w:pPr>
            <w:bookmarkStart w:id="10" w:name="Phase"/>
            <w:bookmarkEnd w:id="10"/>
            <w:r>
              <w:rPr>
                <w:noProof w:val="0"/>
              </w:rPr>
              <w:t>V</w:t>
            </w:r>
          </w:p>
        </w:tc>
      </w:tr>
      <w:tr w:rsidR="00ED29E4" w:rsidRPr="00B911C9"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footwork:</w:t>
            </w:r>
          </w:p>
        </w:tc>
        <w:tc>
          <w:tcPr>
            <w:tcW w:w="8692" w:type="dxa"/>
            <w:gridSpan w:val="4"/>
          </w:tcPr>
          <w:p w:rsidR="00ED29E4" w:rsidRPr="00B911C9" w:rsidRDefault="00ED29E4">
            <w:pPr>
              <w:rPr>
                <w:noProof w:val="0"/>
              </w:rPr>
            </w:pPr>
            <w:r w:rsidRPr="00B911C9">
              <w:rPr>
                <w:noProof w:val="0"/>
              </w:rPr>
              <w:t>Opposite unless indi</w:t>
            </w:r>
            <w:r w:rsidR="005E13A2">
              <w:rPr>
                <w:noProof w:val="0"/>
              </w:rPr>
              <w:t xml:space="preserve">cated </w:t>
            </w:r>
            <w:r w:rsidR="005E13A2" w:rsidRPr="005E13A2">
              <w:rPr>
                <w:i/>
                <w:noProof w:val="0"/>
              </w:rPr>
              <w:t>[W's footwork in square brackets]</w:t>
            </w:r>
          </w:p>
        </w:tc>
      </w:tr>
      <w:tr w:rsidR="00ED29E4" w:rsidRPr="00B911C9"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SEQUENCE:</w:t>
            </w:r>
          </w:p>
        </w:tc>
        <w:tc>
          <w:tcPr>
            <w:tcW w:w="8692" w:type="dxa"/>
            <w:gridSpan w:val="4"/>
          </w:tcPr>
          <w:p w:rsidR="00ED29E4" w:rsidRPr="00B911C9" w:rsidRDefault="00F57911" w:rsidP="0051504E">
            <w:pPr>
              <w:pStyle w:val="Heading1"/>
            </w:pPr>
            <w:bookmarkStart w:id="11" w:name="Sequence"/>
            <w:bookmarkEnd w:id="11"/>
            <w:r w:rsidRPr="00B911C9">
              <w:t xml:space="preserve">Introduction </w:t>
            </w:r>
            <w:r w:rsidR="0051504E">
              <w:t xml:space="preserve"> </w:t>
            </w:r>
            <w:r w:rsidR="00076D43">
              <w:t xml:space="preserve">A  A  </w:t>
            </w:r>
            <w:r w:rsidR="0051504E">
              <w:t>B  A  C  C  D  C (1 – 7)</w:t>
            </w:r>
            <w:r w:rsidR="002A7F08">
              <w:t xml:space="preserve"> </w:t>
            </w:r>
            <w:r w:rsidR="0051504E">
              <w:t xml:space="preserve"> Tag</w:t>
            </w:r>
          </w:p>
        </w:tc>
      </w:tr>
      <w:tr w:rsidR="00A306EA" w:rsidRPr="00B911C9">
        <w:tc>
          <w:tcPr>
            <w:tcW w:w="1538" w:type="dxa"/>
          </w:tcPr>
          <w:p w:rsidR="00A306EA" w:rsidRPr="00B911C9" w:rsidRDefault="00A306EA">
            <w:pPr>
              <w:pStyle w:val="Heading1"/>
            </w:pPr>
          </w:p>
        </w:tc>
        <w:tc>
          <w:tcPr>
            <w:tcW w:w="8692" w:type="dxa"/>
            <w:gridSpan w:val="4"/>
          </w:tcPr>
          <w:p w:rsidR="00A306EA" w:rsidRPr="00B911C9" w:rsidRDefault="00A306EA">
            <w:pPr>
              <w:pStyle w:val="Heading1"/>
            </w:pPr>
          </w:p>
        </w:tc>
      </w:tr>
    </w:tbl>
    <w:p w:rsidR="00ED29E4" w:rsidRPr="00B911C9" w:rsidRDefault="00ED29E4">
      <w:pPr>
        <w:rPr>
          <w:noProof w:val="0"/>
        </w:rPr>
      </w:pPr>
    </w:p>
    <w:tbl>
      <w:tblPr>
        <w:tblW w:w="102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110"/>
        <w:gridCol w:w="9460"/>
      </w:tblGrid>
      <w:tr w:rsidR="00DE3220" w:rsidRPr="00B911C9">
        <w:trPr>
          <w:cantSplit/>
        </w:trPr>
        <w:tc>
          <w:tcPr>
            <w:tcW w:w="10230" w:type="dxa"/>
            <w:gridSpan w:val="3"/>
          </w:tcPr>
          <w:p w:rsidR="00DE3220" w:rsidRPr="00B911C9" w:rsidRDefault="00DE3220" w:rsidP="00C5271A">
            <w:pPr>
              <w:pStyle w:val="Heading2"/>
              <w:spacing w:after="120"/>
              <w:rPr>
                <w:caps w:val="0"/>
                <w:noProof w:val="0"/>
                <w:sz w:val="28"/>
                <w:szCs w:val="28"/>
              </w:rPr>
            </w:pPr>
            <w:r w:rsidRPr="00B911C9">
              <w:rPr>
                <w:caps w:val="0"/>
                <w:noProof w:val="0"/>
                <w:sz w:val="28"/>
                <w:szCs w:val="28"/>
              </w:rPr>
              <w:t>Introduction</w:t>
            </w:r>
          </w:p>
        </w:tc>
      </w:tr>
      <w:tr w:rsidR="00DE3220" w:rsidRPr="00B911C9" w:rsidTr="00F94458">
        <w:trPr>
          <w:cantSplit/>
        </w:trPr>
        <w:tc>
          <w:tcPr>
            <w:tcW w:w="770" w:type="dxa"/>
            <w:gridSpan w:val="2"/>
          </w:tcPr>
          <w:p w:rsidR="00DE3220" w:rsidRPr="00B911C9" w:rsidRDefault="001F292E" w:rsidP="00706749">
            <w:pPr>
              <w:spacing w:before="120" w:after="120"/>
              <w:rPr>
                <w:b/>
                <w:noProof w:val="0"/>
                <w:u w:val="single"/>
              </w:rPr>
            </w:pPr>
            <w:bookmarkStart w:id="12" w:name="start"/>
            <w:bookmarkEnd w:id="12"/>
            <w:r>
              <w:rPr>
                <w:b/>
                <w:noProof w:val="0"/>
                <w:u w:val="single"/>
              </w:rPr>
              <w:t xml:space="preserve">1 – </w:t>
            </w:r>
            <w:r w:rsidR="00B3085C">
              <w:rPr>
                <w:b/>
                <w:noProof w:val="0"/>
                <w:u w:val="single"/>
              </w:rPr>
              <w:t>4</w:t>
            </w:r>
          </w:p>
        </w:tc>
        <w:tc>
          <w:tcPr>
            <w:tcW w:w="9460" w:type="dxa"/>
          </w:tcPr>
          <w:p w:rsidR="00DE3220" w:rsidRPr="00B911C9" w:rsidRDefault="0044653D" w:rsidP="00E40D7B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Wait</w:t>
            </w:r>
            <w:r w:rsidR="005E13A2">
              <w:rPr>
                <w:b/>
                <w:noProof w:val="0"/>
                <w:u w:val="single"/>
              </w:rPr>
              <w:t xml:space="preserve">; </w:t>
            </w:r>
            <w:r w:rsidR="00E40D7B">
              <w:rPr>
                <w:b/>
                <w:noProof w:val="0"/>
                <w:u w:val="single"/>
              </w:rPr>
              <w:t>Five Step</w:t>
            </w:r>
            <w:r w:rsidR="00431FA8">
              <w:rPr>
                <w:b/>
                <w:noProof w:val="0"/>
                <w:u w:val="single"/>
              </w:rPr>
              <w:t>;</w:t>
            </w:r>
            <w:r w:rsidR="00E40D7B">
              <w:rPr>
                <w:b/>
                <w:noProof w:val="0"/>
                <w:u w:val="single"/>
              </w:rPr>
              <w:t xml:space="preserve"> -, -, Closed Promenade; ;</w:t>
            </w:r>
          </w:p>
        </w:tc>
      </w:tr>
      <w:tr w:rsidR="004F5E24" w:rsidRPr="00B911C9" w:rsidTr="00F94458">
        <w:trPr>
          <w:cantSplit/>
        </w:trPr>
        <w:tc>
          <w:tcPr>
            <w:tcW w:w="770" w:type="dxa"/>
            <w:gridSpan w:val="2"/>
          </w:tcPr>
          <w:p w:rsidR="004F5E24" w:rsidRPr="00B911C9" w:rsidRDefault="004F5E24" w:rsidP="00A15185">
            <w:pPr>
              <w:rPr>
                <w:noProof w:val="0"/>
              </w:rPr>
            </w:pPr>
            <w:r w:rsidRPr="00B911C9">
              <w:rPr>
                <w:noProof w:val="0"/>
              </w:rPr>
              <w:t>1</w:t>
            </w:r>
          </w:p>
        </w:tc>
        <w:tc>
          <w:tcPr>
            <w:tcW w:w="9460" w:type="dxa"/>
          </w:tcPr>
          <w:p w:rsidR="004F5E24" w:rsidRPr="00B911C9" w:rsidRDefault="004F5E24" w:rsidP="009225C3">
            <w:pPr>
              <w:rPr>
                <w:noProof w:val="0"/>
              </w:rPr>
            </w:pPr>
            <w:r>
              <w:rPr>
                <w:noProof w:val="0"/>
              </w:rPr>
              <w:t xml:space="preserve">Wait for 1 measure in </w:t>
            </w:r>
            <w:r w:rsidR="00431FA8">
              <w:rPr>
                <w:noProof w:val="0"/>
              </w:rPr>
              <w:t>Closed</w:t>
            </w:r>
            <w:r w:rsidR="001F292E">
              <w:rPr>
                <w:noProof w:val="0"/>
              </w:rPr>
              <w:t xml:space="preserve"> </w:t>
            </w:r>
            <w:r w:rsidR="007F7040">
              <w:rPr>
                <w:noProof w:val="0"/>
              </w:rPr>
              <w:t>f</w:t>
            </w:r>
            <w:r w:rsidR="001F292E">
              <w:rPr>
                <w:noProof w:val="0"/>
              </w:rPr>
              <w:t xml:space="preserve">acing </w:t>
            </w:r>
            <w:r w:rsidR="009225C3">
              <w:rPr>
                <w:noProof w:val="0"/>
              </w:rPr>
              <w:t>DLW</w:t>
            </w:r>
            <w:r w:rsidR="001F292E">
              <w:rPr>
                <w:noProof w:val="0"/>
              </w:rPr>
              <w:t xml:space="preserve"> with </w:t>
            </w:r>
            <w:r w:rsidR="007F7040">
              <w:rPr>
                <w:noProof w:val="0"/>
              </w:rPr>
              <w:t>lead</w:t>
            </w:r>
            <w:r w:rsidR="001F292E">
              <w:rPr>
                <w:noProof w:val="0"/>
              </w:rPr>
              <w:t xml:space="preserve"> feet free;</w:t>
            </w:r>
          </w:p>
        </w:tc>
      </w:tr>
      <w:tr w:rsidR="004F5E24" w:rsidRPr="00B911C9" w:rsidTr="00F94458">
        <w:trPr>
          <w:cantSplit/>
        </w:trPr>
        <w:tc>
          <w:tcPr>
            <w:tcW w:w="770" w:type="dxa"/>
            <w:gridSpan w:val="2"/>
          </w:tcPr>
          <w:p w:rsidR="004F5E24" w:rsidRPr="00B911C9" w:rsidRDefault="004F5E24" w:rsidP="00A15185">
            <w:pPr>
              <w:rPr>
                <w:noProof w:val="0"/>
              </w:rPr>
            </w:pPr>
            <w:r w:rsidRPr="00B911C9">
              <w:rPr>
                <w:noProof w:val="0"/>
              </w:rPr>
              <w:t>2</w:t>
            </w:r>
            <w:r w:rsidR="009225C3">
              <w:rPr>
                <w:noProof w:val="0"/>
              </w:rPr>
              <w:t xml:space="preserve"> - 3</w:t>
            </w:r>
          </w:p>
        </w:tc>
        <w:tc>
          <w:tcPr>
            <w:tcW w:w="9460" w:type="dxa"/>
          </w:tcPr>
          <w:p w:rsidR="009225C3" w:rsidRDefault="004F5E24" w:rsidP="009225C3">
            <w:r>
              <w:rPr>
                <w:b/>
                <w:noProof w:val="0"/>
              </w:rPr>
              <w:t>[</w:t>
            </w:r>
            <w:r w:rsidR="009225C3">
              <w:rPr>
                <w:b/>
                <w:noProof w:val="0"/>
              </w:rPr>
              <w:t>Five Step</w:t>
            </w:r>
            <w:r>
              <w:rPr>
                <w:b/>
                <w:noProof w:val="0"/>
              </w:rPr>
              <w:t xml:space="preserve"> (</w:t>
            </w:r>
            <w:r w:rsidR="009225C3">
              <w:rPr>
                <w:b/>
                <w:noProof w:val="0"/>
              </w:rPr>
              <w:t>QQQQ; S</w:t>
            </w:r>
            <w:r>
              <w:rPr>
                <w:b/>
                <w:noProof w:val="0"/>
              </w:rPr>
              <w:t xml:space="preserve">)] </w:t>
            </w:r>
            <w:r w:rsidR="009225C3">
              <w:t>Forward L commence LF turn, side R, back L toward RLOD, back R; Turn sharply to SCP facing LOD and hold, -,</w:t>
            </w:r>
          </w:p>
          <w:p w:rsidR="001F292E" w:rsidRPr="00F363D2" w:rsidRDefault="009225C3" w:rsidP="009225C3">
            <w:pPr>
              <w:rPr>
                <w:noProof w:val="0"/>
              </w:rPr>
            </w:pPr>
            <w:r w:rsidRPr="00BD4C82">
              <w:rPr>
                <w:i/>
              </w:rPr>
              <w:t>[W: Back R commence LF turn, side L,</w:t>
            </w:r>
            <w:r>
              <w:rPr>
                <w:i/>
              </w:rPr>
              <w:t xml:space="preserve"> forward R outside partner, forward L; T</w:t>
            </w:r>
            <w:r w:rsidRPr="00BD4C82">
              <w:rPr>
                <w:i/>
              </w:rPr>
              <w:t>urn sharply to SCP facing LOD and hold, -,]</w:t>
            </w:r>
          </w:p>
        </w:tc>
      </w:tr>
      <w:tr w:rsidR="00431FA8" w:rsidRPr="00B911C9" w:rsidTr="00F94458">
        <w:trPr>
          <w:cantSplit/>
        </w:trPr>
        <w:tc>
          <w:tcPr>
            <w:tcW w:w="770" w:type="dxa"/>
            <w:gridSpan w:val="2"/>
          </w:tcPr>
          <w:p w:rsidR="00431FA8" w:rsidRPr="00B911C9" w:rsidRDefault="00431FA8" w:rsidP="00A15185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  <w:r w:rsidR="009225C3">
              <w:rPr>
                <w:noProof w:val="0"/>
              </w:rPr>
              <w:t xml:space="preserve"> - 4</w:t>
            </w:r>
          </w:p>
        </w:tc>
        <w:tc>
          <w:tcPr>
            <w:tcW w:w="9460" w:type="dxa"/>
          </w:tcPr>
          <w:p w:rsidR="009225C3" w:rsidRDefault="00431FA8" w:rsidP="009225C3">
            <w:r>
              <w:rPr>
                <w:b/>
                <w:noProof w:val="0"/>
              </w:rPr>
              <w:t>[</w:t>
            </w:r>
            <w:r w:rsidR="009225C3">
              <w:rPr>
                <w:b/>
                <w:noProof w:val="0"/>
              </w:rPr>
              <w:t>Closed Promenade</w:t>
            </w:r>
            <w:r>
              <w:rPr>
                <w:b/>
                <w:noProof w:val="0"/>
              </w:rPr>
              <w:t xml:space="preserve"> (S</w:t>
            </w:r>
            <w:r w:rsidR="009225C3">
              <w:rPr>
                <w:b/>
                <w:noProof w:val="0"/>
              </w:rPr>
              <w:t>; QQS</w:t>
            </w:r>
            <w:r>
              <w:rPr>
                <w:b/>
                <w:noProof w:val="0"/>
              </w:rPr>
              <w:t xml:space="preserve">)] </w:t>
            </w:r>
            <w:r w:rsidR="009225C3">
              <w:t>Forward L in SCP moving toward LOD, -; Thru R, side L toe pointing DLW, close R to end in CP facing DLW, -;</w:t>
            </w:r>
          </w:p>
          <w:p w:rsidR="00431FA8" w:rsidRPr="00431FA8" w:rsidRDefault="009225C3" w:rsidP="009225C3">
            <w:pPr>
              <w:rPr>
                <w:noProof w:val="0"/>
              </w:rPr>
            </w:pPr>
            <w:r>
              <w:rPr>
                <w:i/>
              </w:rPr>
              <w:t>[W: Forward R in SCP moving toward LOD, -; Thru L, turning to CP side and slightly back R, close L to end in CP backing DLW, -;]</w:t>
            </w:r>
          </w:p>
        </w:tc>
      </w:tr>
      <w:tr w:rsidR="00DE3220" w:rsidRPr="00B911C9" w:rsidTr="00F94458">
        <w:trPr>
          <w:cantSplit/>
        </w:trPr>
        <w:tc>
          <w:tcPr>
            <w:tcW w:w="770" w:type="dxa"/>
            <w:gridSpan w:val="2"/>
          </w:tcPr>
          <w:p w:rsidR="00DE3220" w:rsidRPr="00B911C9" w:rsidRDefault="00DE3220">
            <w:pPr>
              <w:rPr>
                <w:b/>
                <w:noProof w:val="0"/>
                <w:u w:val="single"/>
              </w:rPr>
            </w:pPr>
          </w:p>
        </w:tc>
        <w:tc>
          <w:tcPr>
            <w:tcW w:w="9460" w:type="dxa"/>
          </w:tcPr>
          <w:p w:rsidR="00DE3220" w:rsidRPr="00B911C9" w:rsidRDefault="002A7F08" w:rsidP="008B3744">
            <w:pPr>
              <w:tabs>
                <w:tab w:val="left" w:pos="2400"/>
              </w:tabs>
              <w:spacing w:before="120" w:after="120"/>
              <w:jc w:val="center"/>
              <w:rPr>
                <w:b/>
                <w:noProof w:val="0"/>
                <w:sz w:val="28"/>
                <w:szCs w:val="28"/>
                <w:u w:val="single"/>
              </w:rPr>
            </w:pPr>
            <w:r>
              <w:rPr>
                <w:b/>
                <w:noProof w:val="0"/>
                <w:sz w:val="28"/>
                <w:szCs w:val="28"/>
                <w:u w:val="single"/>
              </w:rPr>
              <w:t>Part A</w:t>
            </w:r>
          </w:p>
        </w:tc>
      </w:tr>
      <w:tr w:rsidR="00DE3220" w:rsidRPr="00B911C9" w:rsidTr="00F94458">
        <w:trPr>
          <w:cantSplit/>
        </w:trPr>
        <w:tc>
          <w:tcPr>
            <w:tcW w:w="770" w:type="dxa"/>
            <w:gridSpan w:val="2"/>
          </w:tcPr>
          <w:p w:rsidR="00DE3220" w:rsidRPr="00B911C9" w:rsidRDefault="00DE3220" w:rsidP="00706749">
            <w:pPr>
              <w:spacing w:before="120" w:after="120"/>
              <w:rPr>
                <w:b/>
                <w:noProof w:val="0"/>
                <w:u w:val="single"/>
              </w:rPr>
            </w:pPr>
            <w:r w:rsidRPr="00B911C9">
              <w:rPr>
                <w:b/>
                <w:noProof w:val="0"/>
                <w:u w:val="single"/>
              </w:rPr>
              <w:t xml:space="preserve">1 – </w:t>
            </w:r>
            <w:r w:rsidR="00056B72">
              <w:rPr>
                <w:b/>
                <w:noProof w:val="0"/>
                <w:u w:val="single"/>
              </w:rPr>
              <w:t>8</w:t>
            </w:r>
          </w:p>
        </w:tc>
        <w:tc>
          <w:tcPr>
            <w:tcW w:w="9460" w:type="dxa"/>
          </w:tcPr>
          <w:p w:rsidR="00BA7487" w:rsidRPr="00B911C9" w:rsidRDefault="004E1744" w:rsidP="00C64C64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Walk</w:t>
            </w:r>
            <w:r w:rsidR="00076D43">
              <w:rPr>
                <w:b/>
                <w:noProof w:val="0"/>
                <w:u w:val="single"/>
              </w:rPr>
              <w:t xml:space="preserve">, -, Right Lunge, -;  Rock Turn; ; Curved Walk 2;  Reverse Turn;  </w:t>
            </w:r>
            <w:r w:rsidR="00C64C64">
              <w:rPr>
                <w:b/>
                <w:noProof w:val="0"/>
                <w:u w:val="single"/>
              </w:rPr>
              <w:t>Closed</w:t>
            </w:r>
            <w:r w:rsidR="00076D43">
              <w:rPr>
                <w:b/>
                <w:noProof w:val="0"/>
                <w:u w:val="single"/>
              </w:rPr>
              <w:t xml:space="preserve"> Finish; Progressive Link, -,  Closed Promenade; ;</w:t>
            </w:r>
          </w:p>
        </w:tc>
      </w:tr>
      <w:tr w:rsidR="00BA7487" w:rsidRPr="00B911C9" w:rsidTr="00F94458">
        <w:trPr>
          <w:cantSplit/>
        </w:trPr>
        <w:tc>
          <w:tcPr>
            <w:tcW w:w="770" w:type="dxa"/>
            <w:gridSpan w:val="2"/>
          </w:tcPr>
          <w:p w:rsidR="00BA7487" w:rsidRDefault="00B3085C" w:rsidP="00470FA2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460" w:type="dxa"/>
          </w:tcPr>
          <w:p w:rsidR="006570C0" w:rsidRPr="004E1744" w:rsidRDefault="00BA7487" w:rsidP="00470FA2">
            <w:pPr>
              <w:tabs>
                <w:tab w:val="left" w:pos="2400"/>
              </w:tabs>
              <w:rPr>
                <w:szCs w:val="22"/>
              </w:rPr>
            </w:pPr>
            <w:r w:rsidRPr="002C63F6">
              <w:rPr>
                <w:b/>
                <w:szCs w:val="22"/>
              </w:rPr>
              <w:t>[</w:t>
            </w:r>
            <w:r w:rsidR="004E1744">
              <w:rPr>
                <w:b/>
                <w:szCs w:val="22"/>
              </w:rPr>
              <w:t>Walk, -, Right Lunge (SS)</w:t>
            </w:r>
            <w:r>
              <w:rPr>
                <w:b/>
                <w:szCs w:val="22"/>
              </w:rPr>
              <w:t xml:space="preserve">] </w:t>
            </w:r>
            <w:r w:rsidR="009C6530">
              <w:rPr>
                <w:szCs w:val="22"/>
              </w:rPr>
              <w:t xml:space="preserve">Forward L, </w:t>
            </w:r>
            <w:r w:rsidR="004E1744">
              <w:rPr>
                <w:szCs w:val="22"/>
              </w:rPr>
              <w:t>-, forward R checking</w:t>
            </w:r>
            <w:r w:rsidR="009C6530">
              <w:rPr>
                <w:szCs w:val="22"/>
              </w:rPr>
              <w:t>,</w:t>
            </w:r>
            <w:r w:rsidR="004E1744">
              <w:rPr>
                <w:szCs w:val="22"/>
              </w:rPr>
              <w:t xml:space="preserve"> -;</w:t>
            </w:r>
          </w:p>
        </w:tc>
      </w:tr>
      <w:tr w:rsidR="0048698D" w:rsidRPr="00B911C9" w:rsidTr="00F94458">
        <w:trPr>
          <w:cantSplit/>
        </w:trPr>
        <w:tc>
          <w:tcPr>
            <w:tcW w:w="770" w:type="dxa"/>
            <w:gridSpan w:val="2"/>
          </w:tcPr>
          <w:p w:rsidR="0048698D" w:rsidRDefault="0048698D" w:rsidP="00470FA2">
            <w:pPr>
              <w:rPr>
                <w:noProof w:val="0"/>
              </w:rPr>
            </w:pPr>
            <w:r>
              <w:rPr>
                <w:noProof w:val="0"/>
              </w:rPr>
              <w:t>2 - 3</w:t>
            </w:r>
          </w:p>
        </w:tc>
        <w:tc>
          <w:tcPr>
            <w:tcW w:w="9460" w:type="dxa"/>
          </w:tcPr>
          <w:p w:rsidR="0048698D" w:rsidRDefault="004E1744" w:rsidP="0048698D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48698D" w:rsidRPr="00113AFF">
              <w:rPr>
                <w:b/>
                <w:noProof w:val="0"/>
              </w:rPr>
              <w:t>Rock Turn (QQS</w:t>
            </w:r>
            <w:r w:rsidR="009B5232">
              <w:rPr>
                <w:b/>
                <w:noProof w:val="0"/>
              </w:rPr>
              <w:t>; QQS</w:t>
            </w:r>
            <w:r w:rsidR="0048698D" w:rsidRPr="00113AFF">
              <w:rPr>
                <w:b/>
                <w:noProof w:val="0"/>
              </w:rPr>
              <w:t xml:space="preserve">)] </w:t>
            </w:r>
            <w:r w:rsidR="0048698D" w:rsidRPr="00113AFF">
              <w:rPr>
                <w:noProof w:val="0"/>
              </w:rPr>
              <w:t>Rock side and back L turning RF to face WALL, recover R turning RF to face DRW, back L</w:t>
            </w:r>
            <w:r w:rsidR="0048698D">
              <w:rPr>
                <w:noProof w:val="0"/>
              </w:rPr>
              <w:t xml:space="preserve"> (small step)</w:t>
            </w:r>
            <w:r w:rsidR="0048698D" w:rsidRPr="00113AFF">
              <w:rPr>
                <w:noProof w:val="0"/>
              </w:rPr>
              <w:t xml:space="preserve"> in CP facing DRW,</w:t>
            </w:r>
            <w:r w:rsidR="0048698D">
              <w:rPr>
                <w:noProof w:val="0"/>
              </w:rPr>
              <w:t xml:space="preserve"> -; Back R commence LF turn, side L continue LF turn left foot pointing DLW, close R (slight back) to end in CP facing DLW, -;</w:t>
            </w:r>
          </w:p>
          <w:p w:rsidR="0048698D" w:rsidRPr="0048698D" w:rsidRDefault="0048698D" w:rsidP="0048698D">
            <w:pPr>
              <w:rPr>
                <w:i/>
              </w:rPr>
            </w:pPr>
            <w:r>
              <w:rPr>
                <w:i/>
              </w:rPr>
              <w:t>[W: Rock side and forward R turning RF, recover L turning RF to facing DLC, forward R (small step) in CP facing DLC, -;  Forward L commence LF turn, side and back R continue LF turn, close L (slightly forward) to end in CP backing DLW, -;]</w:t>
            </w:r>
          </w:p>
        </w:tc>
      </w:tr>
      <w:tr w:rsidR="00BA7487" w:rsidRPr="00B911C9" w:rsidTr="00F94458">
        <w:trPr>
          <w:cantSplit/>
        </w:trPr>
        <w:tc>
          <w:tcPr>
            <w:tcW w:w="770" w:type="dxa"/>
            <w:gridSpan w:val="2"/>
          </w:tcPr>
          <w:p w:rsidR="00BA7487" w:rsidRPr="00B911C9" w:rsidRDefault="00B3085C" w:rsidP="00470FA2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:rsidR="00651502" w:rsidRPr="00651502" w:rsidRDefault="00BA7487" w:rsidP="00470FA2">
            <w:pPr>
              <w:tabs>
                <w:tab w:val="left" w:pos="2400"/>
              </w:tabs>
              <w:rPr>
                <w:i/>
                <w:noProof w:val="0"/>
              </w:rPr>
            </w:pPr>
            <w:r w:rsidRPr="00E30ED1">
              <w:rPr>
                <w:b/>
              </w:rPr>
              <w:t>[</w:t>
            </w:r>
            <w:r w:rsidR="00AB5D7C">
              <w:rPr>
                <w:b/>
              </w:rPr>
              <w:t>Curved Walk 2</w:t>
            </w:r>
            <w:r w:rsidR="00076D43">
              <w:rPr>
                <w:b/>
              </w:rPr>
              <w:t xml:space="preserve"> (SS)</w:t>
            </w:r>
            <w:r w:rsidR="00076D43" w:rsidRPr="00D931F0">
              <w:rPr>
                <w:b/>
              </w:rPr>
              <w:t>]</w:t>
            </w:r>
            <w:r w:rsidR="00076D43">
              <w:t xml:space="preserve"> Forward L commence LF turn, -, forward R continue LF turn to end in CP facing DLC;</w:t>
            </w:r>
          </w:p>
        </w:tc>
      </w:tr>
      <w:tr w:rsidR="00076D43" w:rsidRPr="00B911C9" w:rsidTr="00F94458">
        <w:trPr>
          <w:cantSplit/>
        </w:trPr>
        <w:tc>
          <w:tcPr>
            <w:tcW w:w="770" w:type="dxa"/>
            <w:gridSpan w:val="2"/>
          </w:tcPr>
          <w:p w:rsidR="00076D43" w:rsidRDefault="00076D43" w:rsidP="00470FA2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9460" w:type="dxa"/>
          </w:tcPr>
          <w:p w:rsidR="00076D43" w:rsidRDefault="00076D43" w:rsidP="0015588B">
            <w:pPr>
              <w:tabs>
                <w:tab w:val="left" w:pos="2400"/>
              </w:tabs>
              <w:rPr>
                <w:noProof w:val="0"/>
                <w:szCs w:val="22"/>
              </w:rPr>
            </w:pPr>
            <w:r w:rsidRPr="00D931F0">
              <w:rPr>
                <w:b/>
              </w:rPr>
              <w:t>[</w:t>
            </w:r>
            <w:r>
              <w:rPr>
                <w:b/>
              </w:rPr>
              <w:t>Reverse Turn (QQS</w:t>
            </w:r>
            <w:r w:rsidRPr="00D931F0">
              <w:rPr>
                <w:b/>
              </w:rPr>
              <w:t>)]</w:t>
            </w:r>
            <w:r>
              <w:t xml:space="preserve"> </w:t>
            </w:r>
            <w:r w:rsidR="006D1F93" w:rsidRPr="00222059">
              <w:rPr>
                <w:szCs w:val="22"/>
              </w:rPr>
              <w:t xml:space="preserve">Forward L commence LF turn, side and around partner R </w:t>
            </w:r>
            <w:r w:rsidR="006D1F93" w:rsidRPr="003301EF">
              <w:rPr>
                <w:i/>
                <w:szCs w:val="22"/>
              </w:rPr>
              <w:t xml:space="preserve">[W: heel </w:t>
            </w:r>
            <w:r w:rsidR="006D1F93">
              <w:rPr>
                <w:i/>
                <w:szCs w:val="22"/>
              </w:rPr>
              <w:t>close</w:t>
            </w:r>
            <w:r w:rsidR="006D1F93" w:rsidRPr="003301EF">
              <w:rPr>
                <w:i/>
                <w:szCs w:val="22"/>
              </w:rPr>
              <w:t>]</w:t>
            </w:r>
            <w:r w:rsidR="006D1F93" w:rsidRPr="00222059">
              <w:rPr>
                <w:szCs w:val="22"/>
              </w:rPr>
              <w:t xml:space="preserve"> now backing LOD,</w:t>
            </w:r>
            <w:r w:rsidR="006D1F93">
              <w:rPr>
                <w:noProof w:val="0"/>
                <w:szCs w:val="22"/>
              </w:rPr>
              <w:t xml:space="preserve"> back L down LOD in CP with slight left side lead</w:t>
            </w:r>
            <w:r>
              <w:rPr>
                <w:noProof w:val="0"/>
                <w:szCs w:val="22"/>
              </w:rPr>
              <w:t>, -;</w:t>
            </w:r>
          </w:p>
          <w:p w:rsidR="0048698D" w:rsidRPr="0048698D" w:rsidRDefault="0048698D" w:rsidP="00AB5D7C">
            <w:pPr>
              <w:tabs>
                <w:tab w:val="left" w:pos="2400"/>
              </w:tabs>
              <w:rPr>
                <w:b/>
                <w:i/>
                <w:sz w:val="20"/>
              </w:rPr>
            </w:pPr>
            <w:r>
              <w:rPr>
                <w:i/>
                <w:noProof w:val="0"/>
                <w:sz w:val="20"/>
                <w:szCs w:val="22"/>
              </w:rPr>
              <w:t xml:space="preserve">[W: </w:t>
            </w:r>
            <w:r w:rsidR="006D1F93" w:rsidRPr="00222059">
              <w:rPr>
                <w:i/>
                <w:szCs w:val="22"/>
              </w:rPr>
              <w:t xml:space="preserve">Back R toe to heel, close L </w:t>
            </w:r>
            <w:r w:rsidR="006D1F93">
              <w:rPr>
                <w:i/>
                <w:szCs w:val="22"/>
              </w:rPr>
              <w:t>with</w:t>
            </w:r>
            <w:r w:rsidR="006D1F93" w:rsidRPr="00222059">
              <w:rPr>
                <w:i/>
                <w:szCs w:val="22"/>
              </w:rPr>
              <w:t xml:space="preserve"> heel of </w:t>
            </w:r>
            <w:r w:rsidR="006D1F93">
              <w:rPr>
                <w:i/>
                <w:szCs w:val="22"/>
              </w:rPr>
              <w:t xml:space="preserve">L touching heel of </w:t>
            </w:r>
            <w:r w:rsidR="006D1F93" w:rsidRPr="00222059">
              <w:rPr>
                <w:i/>
                <w:szCs w:val="22"/>
              </w:rPr>
              <w:t xml:space="preserve">R </w:t>
            </w:r>
            <w:r w:rsidR="006D1F93">
              <w:rPr>
                <w:i/>
                <w:szCs w:val="22"/>
              </w:rPr>
              <w:t xml:space="preserve">and toes of L pointing LOD and toes of R pointing DRW </w:t>
            </w:r>
            <w:r w:rsidR="006D1F93" w:rsidRPr="00222059">
              <w:rPr>
                <w:i/>
                <w:szCs w:val="22"/>
              </w:rPr>
              <w:t>then transfer weight to the flat of the L foot</w:t>
            </w:r>
            <w:r w:rsidR="006D1F93">
              <w:rPr>
                <w:i/>
                <w:szCs w:val="22"/>
              </w:rPr>
              <w:t xml:space="preserve"> and allow R foot </w:t>
            </w:r>
            <w:r w:rsidR="00AB5D7C">
              <w:rPr>
                <w:i/>
                <w:szCs w:val="22"/>
              </w:rPr>
              <w:t>to release and the right leg to turn so that the right knee points the same direction (LOD) as the left knee</w:t>
            </w:r>
            <w:r w:rsidR="00AB5D7C" w:rsidRPr="00222059">
              <w:rPr>
                <w:i/>
                <w:szCs w:val="22"/>
              </w:rPr>
              <w:t>,</w:t>
            </w:r>
            <w:r w:rsidR="006D1F93">
              <w:rPr>
                <w:i/>
                <w:szCs w:val="22"/>
              </w:rPr>
              <w:t xml:space="preserve"> forward R in CP with slight right side lead, -;</w:t>
            </w:r>
            <w:r>
              <w:rPr>
                <w:i/>
                <w:noProof w:val="0"/>
                <w:sz w:val="20"/>
                <w:szCs w:val="22"/>
              </w:rPr>
              <w:t>]</w:t>
            </w:r>
          </w:p>
        </w:tc>
      </w:tr>
      <w:tr w:rsidR="00076D43" w:rsidRPr="00B911C9" w:rsidTr="00F94458">
        <w:trPr>
          <w:cantSplit/>
        </w:trPr>
        <w:tc>
          <w:tcPr>
            <w:tcW w:w="770" w:type="dxa"/>
            <w:gridSpan w:val="2"/>
          </w:tcPr>
          <w:p w:rsidR="00076D43" w:rsidRDefault="00076D43" w:rsidP="00470FA2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9460" w:type="dxa"/>
          </w:tcPr>
          <w:p w:rsidR="00076D43" w:rsidRDefault="00076D43" w:rsidP="0015588B">
            <w:pPr>
              <w:tabs>
                <w:tab w:val="left" w:pos="2400"/>
              </w:tabs>
            </w:pPr>
            <w:r>
              <w:rPr>
                <w:b/>
              </w:rPr>
              <w:t>[</w:t>
            </w:r>
            <w:r w:rsidR="00C64C64">
              <w:rPr>
                <w:b/>
              </w:rPr>
              <w:t>Closed</w:t>
            </w:r>
            <w:r>
              <w:rPr>
                <w:b/>
              </w:rPr>
              <w:t xml:space="preserve"> Finish (QQS)] </w:t>
            </w:r>
            <w:r>
              <w:t>Back R commence LF turn, side L continue LF turn 3/8 left foot pointing DLW and body facing WALL</w:t>
            </w:r>
            <w:r w:rsidR="006D1F93">
              <w:t>, continue LF body turn and close R slightly behind L to end in CP facing DLW</w:t>
            </w:r>
            <w:r>
              <w:t>, -;</w:t>
            </w:r>
          </w:p>
          <w:p w:rsidR="00076D43" w:rsidRPr="00EC1A2E" w:rsidRDefault="00076D43" w:rsidP="004E1744">
            <w:pPr>
              <w:tabs>
                <w:tab w:val="left" w:pos="2400"/>
              </w:tabs>
              <w:rPr>
                <w:i/>
              </w:rPr>
            </w:pPr>
            <w:r>
              <w:rPr>
                <w:i/>
              </w:rPr>
              <w:t>[W: Forward L commence LF turn, continue LF turn 3/8 side and slightly back R with right foot ‘toed in’ and body backing WALL</w:t>
            </w:r>
            <w:r w:rsidR="006D1F93">
              <w:rPr>
                <w:i/>
              </w:rPr>
              <w:t>, continue LF body turn and close L slightly in front of R to end in CP backing DLW, -;</w:t>
            </w:r>
            <w:r>
              <w:rPr>
                <w:i/>
              </w:rPr>
              <w:t>]</w:t>
            </w:r>
          </w:p>
        </w:tc>
      </w:tr>
      <w:tr w:rsidR="00BA7487" w:rsidRPr="00B911C9" w:rsidTr="00F94458">
        <w:trPr>
          <w:cantSplit/>
        </w:trPr>
        <w:tc>
          <w:tcPr>
            <w:tcW w:w="770" w:type="dxa"/>
            <w:gridSpan w:val="2"/>
          </w:tcPr>
          <w:p w:rsidR="00BA7487" w:rsidRDefault="00035153" w:rsidP="00470FA2">
            <w:pPr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9460" w:type="dxa"/>
          </w:tcPr>
          <w:p w:rsidR="00076D43" w:rsidRDefault="00BA7487" w:rsidP="00076D43">
            <w:pPr>
              <w:tabs>
                <w:tab w:val="left" w:pos="2400"/>
              </w:tabs>
              <w:rPr>
                <w:szCs w:val="22"/>
              </w:rPr>
            </w:pPr>
            <w:r w:rsidRPr="000C165E">
              <w:rPr>
                <w:b/>
              </w:rPr>
              <w:t>[</w:t>
            </w:r>
            <w:r w:rsidR="00076D43">
              <w:rPr>
                <w:b/>
                <w:szCs w:val="22"/>
              </w:rPr>
              <w:t xml:space="preserve">Progressive Link (QQ] </w:t>
            </w:r>
            <w:r w:rsidR="00076D43">
              <w:rPr>
                <w:szCs w:val="22"/>
              </w:rPr>
              <w:t xml:space="preserve">Forward L </w:t>
            </w:r>
            <w:r w:rsidR="006D1F93">
              <w:rPr>
                <w:szCs w:val="22"/>
              </w:rPr>
              <w:t>in</w:t>
            </w:r>
            <w:r w:rsidR="00076D43">
              <w:rPr>
                <w:szCs w:val="22"/>
              </w:rPr>
              <w:t xml:space="preserve"> CP facing DLW, close R turning to SCP facing LOD,</w:t>
            </w:r>
          </w:p>
          <w:p w:rsidR="009C6530" w:rsidRPr="009C6530" w:rsidRDefault="00076D43" w:rsidP="00076D43">
            <w:pPr>
              <w:tabs>
                <w:tab w:val="left" w:pos="2400"/>
              </w:tabs>
            </w:pPr>
            <w:r>
              <w:rPr>
                <w:i/>
                <w:szCs w:val="22"/>
              </w:rPr>
              <w:t>[W: Back R, turning to SCP facing LOD close L slightly behind R,]</w:t>
            </w:r>
            <w:r w:rsidR="009C6530">
              <w:t xml:space="preserve"> </w:t>
            </w:r>
          </w:p>
        </w:tc>
      </w:tr>
      <w:tr w:rsidR="003B6469" w:rsidRPr="00B911C9" w:rsidTr="00F94458">
        <w:trPr>
          <w:cantSplit/>
        </w:trPr>
        <w:tc>
          <w:tcPr>
            <w:tcW w:w="770" w:type="dxa"/>
            <w:gridSpan w:val="2"/>
          </w:tcPr>
          <w:p w:rsidR="003B6469" w:rsidRDefault="005E4005" w:rsidP="00C33477">
            <w:pPr>
              <w:rPr>
                <w:noProof w:val="0"/>
              </w:rPr>
            </w:pPr>
            <w:r>
              <w:rPr>
                <w:noProof w:val="0"/>
              </w:rPr>
              <w:t xml:space="preserve">7 - </w:t>
            </w:r>
            <w:r w:rsidR="00035153">
              <w:rPr>
                <w:noProof w:val="0"/>
              </w:rPr>
              <w:t>8</w:t>
            </w:r>
          </w:p>
        </w:tc>
        <w:tc>
          <w:tcPr>
            <w:tcW w:w="9460" w:type="dxa"/>
          </w:tcPr>
          <w:p w:rsidR="00A82DAA" w:rsidRPr="00A82DAA" w:rsidRDefault="00035153" w:rsidP="00AB5D7C">
            <w:pPr>
              <w:rPr>
                <w:i/>
                <w:noProof w:val="0"/>
                <w:szCs w:val="22"/>
              </w:rPr>
            </w:pPr>
            <w:r>
              <w:rPr>
                <w:b/>
                <w:noProof w:val="0"/>
                <w:szCs w:val="22"/>
              </w:rPr>
              <w:t>[</w:t>
            </w:r>
            <w:r w:rsidR="00076D43">
              <w:rPr>
                <w:b/>
              </w:rPr>
              <w:t xml:space="preserve">Closed Promenade </w:t>
            </w:r>
            <w:r w:rsidR="00076D43" w:rsidRPr="002350FF">
              <w:rPr>
                <w:b/>
              </w:rPr>
              <w:t xml:space="preserve"> (</w:t>
            </w:r>
            <w:r w:rsidR="00076D43">
              <w:rPr>
                <w:b/>
              </w:rPr>
              <w:t>S QQS</w:t>
            </w:r>
            <w:r w:rsidR="00076D43" w:rsidRPr="002350FF">
              <w:rPr>
                <w:b/>
              </w:rPr>
              <w:t>)]</w:t>
            </w:r>
            <w:r w:rsidR="00076D43" w:rsidRPr="00B641E1">
              <w:t xml:space="preserve">  </w:t>
            </w:r>
            <w:r w:rsidR="009225C3">
              <w:t xml:space="preserve">Repeat the action </w:t>
            </w:r>
            <w:r w:rsidR="00AB5D7C">
              <w:t xml:space="preserve">as described in </w:t>
            </w:r>
            <w:r w:rsidR="009225C3">
              <w:t>the Introduction.</w:t>
            </w:r>
          </w:p>
        </w:tc>
      </w:tr>
      <w:tr w:rsidR="0025374E" w:rsidRPr="00B911C9" w:rsidTr="00390694">
        <w:trPr>
          <w:cantSplit/>
        </w:trPr>
        <w:tc>
          <w:tcPr>
            <w:tcW w:w="10230" w:type="dxa"/>
            <w:gridSpan w:val="3"/>
          </w:tcPr>
          <w:p w:rsidR="0025374E" w:rsidRPr="0025374E" w:rsidRDefault="0025374E" w:rsidP="00076D43">
            <w:pPr>
              <w:rPr>
                <w:b/>
                <w:noProof w:val="0"/>
                <w:szCs w:val="22"/>
              </w:rPr>
            </w:pPr>
            <w:r>
              <w:rPr>
                <w:b/>
                <w:noProof w:val="0"/>
                <w:szCs w:val="22"/>
              </w:rPr>
              <w:t>Repeat Part A</w:t>
            </w:r>
          </w:p>
        </w:tc>
      </w:tr>
      <w:tr w:rsidR="002A7F08" w:rsidRPr="00B911C9" w:rsidTr="00F94458">
        <w:trPr>
          <w:cantSplit/>
        </w:trPr>
        <w:tc>
          <w:tcPr>
            <w:tcW w:w="770" w:type="dxa"/>
            <w:gridSpan w:val="2"/>
          </w:tcPr>
          <w:p w:rsidR="002A7F08" w:rsidRPr="00B911C9" w:rsidRDefault="002A7F08" w:rsidP="0015588B">
            <w:pPr>
              <w:rPr>
                <w:b/>
                <w:noProof w:val="0"/>
                <w:u w:val="single"/>
              </w:rPr>
            </w:pPr>
          </w:p>
        </w:tc>
        <w:tc>
          <w:tcPr>
            <w:tcW w:w="9460" w:type="dxa"/>
          </w:tcPr>
          <w:p w:rsidR="002A7F08" w:rsidRPr="00B911C9" w:rsidRDefault="002A7F08" w:rsidP="0015588B">
            <w:pPr>
              <w:tabs>
                <w:tab w:val="left" w:pos="2400"/>
              </w:tabs>
              <w:spacing w:before="120" w:after="120"/>
              <w:jc w:val="center"/>
              <w:rPr>
                <w:b/>
                <w:noProof w:val="0"/>
                <w:sz w:val="28"/>
                <w:szCs w:val="28"/>
                <w:u w:val="single"/>
              </w:rPr>
            </w:pPr>
            <w:r>
              <w:rPr>
                <w:b/>
                <w:noProof w:val="0"/>
                <w:sz w:val="28"/>
                <w:szCs w:val="28"/>
                <w:u w:val="single"/>
              </w:rPr>
              <w:t>Part B</w:t>
            </w:r>
          </w:p>
        </w:tc>
      </w:tr>
      <w:tr w:rsidR="000B35DE" w:rsidRPr="00B911C9" w:rsidTr="00F94458">
        <w:trPr>
          <w:cantSplit/>
        </w:trPr>
        <w:tc>
          <w:tcPr>
            <w:tcW w:w="770" w:type="dxa"/>
            <w:gridSpan w:val="2"/>
          </w:tcPr>
          <w:p w:rsidR="000B35DE" w:rsidRPr="00B911C9" w:rsidRDefault="002A7F08" w:rsidP="00C33477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1 - 8</w:t>
            </w:r>
          </w:p>
        </w:tc>
        <w:tc>
          <w:tcPr>
            <w:tcW w:w="9460" w:type="dxa"/>
          </w:tcPr>
          <w:p w:rsidR="009B645C" w:rsidRPr="00B911C9" w:rsidRDefault="002A7F08" w:rsidP="00C64C64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Curved Walk 2;  Open Telemark;  </w:t>
            </w:r>
            <w:r w:rsidR="00AB5D7C">
              <w:rPr>
                <w:b/>
                <w:noProof w:val="0"/>
                <w:u w:val="single"/>
              </w:rPr>
              <w:t>Quick Manuver &amp;</w:t>
            </w:r>
            <w:r w:rsidR="00C64C64">
              <w:rPr>
                <w:b/>
                <w:noProof w:val="0"/>
                <w:u w:val="single"/>
              </w:rPr>
              <w:t xml:space="preserve"> Pivot 3 to SCP</w:t>
            </w:r>
            <w:r>
              <w:rPr>
                <w:b/>
                <w:noProof w:val="0"/>
                <w:u w:val="single"/>
              </w:rPr>
              <w:t>;</w:t>
            </w:r>
            <w:r w:rsidR="00B3085C">
              <w:rPr>
                <w:b/>
                <w:noProof w:val="0"/>
                <w:u w:val="single"/>
              </w:rPr>
              <w:t xml:space="preserve"> </w:t>
            </w:r>
            <w:r w:rsidR="00BA335E">
              <w:rPr>
                <w:b/>
                <w:noProof w:val="0"/>
                <w:u w:val="single"/>
              </w:rPr>
              <w:t xml:space="preserve"> </w:t>
            </w:r>
            <w:r w:rsidR="00C64C64">
              <w:rPr>
                <w:b/>
                <w:noProof w:val="0"/>
                <w:u w:val="single"/>
              </w:rPr>
              <w:t>Closed Ending; Repeat measures 1 – 4; ; ; ;</w:t>
            </w:r>
          </w:p>
        </w:tc>
      </w:tr>
      <w:tr w:rsidR="000B35DE" w:rsidRPr="00B911C9" w:rsidTr="00F94458">
        <w:trPr>
          <w:cantSplit/>
        </w:trPr>
        <w:tc>
          <w:tcPr>
            <w:tcW w:w="770" w:type="dxa"/>
            <w:gridSpan w:val="2"/>
          </w:tcPr>
          <w:p w:rsidR="000B35DE" w:rsidRDefault="00C64C64" w:rsidP="00C33477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460" w:type="dxa"/>
          </w:tcPr>
          <w:p w:rsidR="00F94843" w:rsidRPr="00F94843" w:rsidRDefault="00D61F9D" w:rsidP="00D61F9D">
            <w:pPr>
              <w:tabs>
                <w:tab w:val="left" w:pos="2400"/>
              </w:tabs>
              <w:rPr>
                <w:i/>
              </w:rPr>
            </w:pPr>
            <w:r w:rsidRPr="004F5E24">
              <w:rPr>
                <w:b/>
              </w:rPr>
              <w:t>[</w:t>
            </w:r>
            <w:r w:rsidR="00C64C64">
              <w:rPr>
                <w:b/>
              </w:rPr>
              <w:t>Curved Walk 2</w:t>
            </w:r>
            <w:r w:rsidR="00035153">
              <w:rPr>
                <w:b/>
              </w:rPr>
              <w:t xml:space="preserve"> </w:t>
            </w:r>
            <w:r w:rsidR="00C64C64">
              <w:rPr>
                <w:b/>
              </w:rPr>
              <w:t>(SS</w:t>
            </w:r>
            <w:r>
              <w:rPr>
                <w:b/>
              </w:rPr>
              <w:t>)</w:t>
            </w:r>
            <w:r w:rsidRPr="004F5E24">
              <w:rPr>
                <w:b/>
              </w:rPr>
              <w:t>]</w:t>
            </w:r>
            <w:r>
              <w:t xml:space="preserve"> </w:t>
            </w:r>
            <w:r w:rsidR="00C64C64">
              <w:t xml:space="preserve">Repeat </w:t>
            </w:r>
            <w:r w:rsidR="0051504E">
              <w:t xml:space="preserve">the </w:t>
            </w:r>
            <w:r w:rsidR="00C64C64">
              <w:t>action from Measure 4 of Part A.</w:t>
            </w:r>
          </w:p>
        </w:tc>
      </w:tr>
      <w:tr w:rsidR="00D61F9D" w:rsidRPr="00B911C9" w:rsidTr="00F94458">
        <w:trPr>
          <w:cantSplit/>
        </w:trPr>
        <w:tc>
          <w:tcPr>
            <w:tcW w:w="770" w:type="dxa"/>
            <w:gridSpan w:val="2"/>
          </w:tcPr>
          <w:p w:rsidR="00D61F9D" w:rsidRPr="00B911C9" w:rsidRDefault="00C64C64" w:rsidP="00470FA2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9460" w:type="dxa"/>
          </w:tcPr>
          <w:p w:rsidR="0025374E" w:rsidRPr="00222059" w:rsidRDefault="00D61F9D" w:rsidP="0025374E">
            <w:pPr>
              <w:tabs>
                <w:tab w:val="left" w:pos="2400"/>
              </w:tabs>
              <w:rPr>
                <w:szCs w:val="22"/>
              </w:rPr>
            </w:pPr>
            <w:r w:rsidRPr="002350FF">
              <w:rPr>
                <w:b/>
              </w:rPr>
              <w:t>[</w:t>
            </w:r>
            <w:r w:rsidR="00C64C64">
              <w:rPr>
                <w:b/>
              </w:rPr>
              <w:t>Open Telemark</w:t>
            </w:r>
            <w:r>
              <w:rPr>
                <w:b/>
              </w:rPr>
              <w:t xml:space="preserve"> </w:t>
            </w:r>
            <w:r w:rsidRPr="002350FF">
              <w:rPr>
                <w:b/>
              </w:rPr>
              <w:t xml:space="preserve"> (</w:t>
            </w:r>
            <w:r w:rsidR="00B84F5B">
              <w:rPr>
                <w:b/>
              </w:rPr>
              <w:t>QQS</w:t>
            </w:r>
            <w:r w:rsidRPr="002350FF">
              <w:rPr>
                <w:b/>
              </w:rPr>
              <w:t>)]</w:t>
            </w:r>
            <w:r w:rsidRPr="00B641E1">
              <w:t xml:space="preserve">  </w:t>
            </w:r>
            <w:r w:rsidR="0025374E" w:rsidRPr="00222059">
              <w:rPr>
                <w:szCs w:val="22"/>
              </w:rPr>
              <w:t xml:space="preserve">Forward L commence LF turn, side and around partner R </w:t>
            </w:r>
            <w:r w:rsidR="0025374E" w:rsidRPr="003301EF">
              <w:rPr>
                <w:i/>
                <w:szCs w:val="22"/>
              </w:rPr>
              <w:t xml:space="preserve">[W: heel </w:t>
            </w:r>
            <w:r w:rsidR="0025374E">
              <w:rPr>
                <w:i/>
                <w:szCs w:val="22"/>
              </w:rPr>
              <w:t>close</w:t>
            </w:r>
            <w:r w:rsidR="0025374E" w:rsidRPr="003301EF">
              <w:rPr>
                <w:i/>
                <w:szCs w:val="22"/>
              </w:rPr>
              <w:t>]</w:t>
            </w:r>
            <w:r w:rsidR="0025374E" w:rsidRPr="00222059">
              <w:rPr>
                <w:szCs w:val="22"/>
              </w:rPr>
              <w:t xml:space="preserve"> now backing LOD, continue LF turn side and forward L toward</w:t>
            </w:r>
            <w:r w:rsidR="0025374E">
              <w:rPr>
                <w:szCs w:val="22"/>
              </w:rPr>
              <w:t>s</w:t>
            </w:r>
            <w:r w:rsidR="0025374E" w:rsidRPr="00222059">
              <w:rPr>
                <w:szCs w:val="22"/>
              </w:rPr>
              <w:t xml:space="preserve"> D</w:t>
            </w:r>
            <w:r w:rsidR="0025374E">
              <w:rPr>
                <w:szCs w:val="22"/>
              </w:rPr>
              <w:t>L</w:t>
            </w:r>
            <w:r w:rsidR="0025374E" w:rsidRPr="00222059">
              <w:rPr>
                <w:szCs w:val="22"/>
              </w:rPr>
              <w:t>W left side leading turning to SCP</w:t>
            </w:r>
            <w:r w:rsidR="0025374E">
              <w:rPr>
                <w:szCs w:val="22"/>
              </w:rPr>
              <w:t>, -</w:t>
            </w:r>
            <w:r w:rsidR="0025374E" w:rsidRPr="00222059">
              <w:rPr>
                <w:szCs w:val="22"/>
              </w:rPr>
              <w:t>;</w:t>
            </w:r>
          </w:p>
          <w:p w:rsidR="009C6530" w:rsidRPr="0025374E" w:rsidRDefault="0025374E" w:rsidP="00AB5D7C">
            <w:r w:rsidRPr="00222059">
              <w:rPr>
                <w:i/>
                <w:szCs w:val="22"/>
              </w:rPr>
              <w:t xml:space="preserve">[W: Back R toe to heel, close L </w:t>
            </w:r>
            <w:r>
              <w:rPr>
                <w:i/>
                <w:szCs w:val="22"/>
              </w:rPr>
              <w:t>with</w:t>
            </w:r>
            <w:r w:rsidRPr="00222059">
              <w:rPr>
                <w:i/>
                <w:szCs w:val="22"/>
              </w:rPr>
              <w:t xml:space="preserve"> heel of </w:t>
            </w:r>
            <w:r>
              <w:rPr>
                <w:i/>
                <w:szCs w:val="22"/>
              </w:rPr>
              <w:t xml:space="preserve">L touching heel of </w:t>
            </w:r>
            <w:r w:rsidRPr="00222059">
              <w:rPr>
                <w:i/>
                <w:szCs w:val="22"/>
              </w:rPr>
              <w:t xml:space="preserve">R </w:t>
            </w:r>
            <w:r>
              <w:rPr>
                <w:i/>
                <w:szCs w:val="22"/>
              </w:rPr>
              <w:t xml:space="preserve">and toes of L pointing DLW </w:t>
            </w:r>
            <w:r w:rsidR="006D1F93">
              <w:rPr>
                <w:i/>
                <w:szCs w:val="22"/>
              </w:rPr>
              <w:t xml:space="preserve">and toes of R pointing DRW </w:t>
            </w:r>
            <w:r w:rsidRPr="00222059">
              <w:rPr>
                <w:i/>
                <w:szCs w:val="22"/>
              </w:rPr>
              <w:t>then transfer weight to the flat of the L foot</w:t>
            </w:r>
            <w:r w:rsidR="006D1F93">
              <w:rPr>
                <w:i/>
                <w:szCs w:val="22"/>
              </w:rPr>
              <w:t xml:space="preserve"> and allow R foot to </w:t>
            </w:r>
            <w:r w:rsidR="00AB5D7C">
              <w:rPr>
                <w:i/>
                <w:szCs w:val="22"/>
              </w:rPr>
              <w:t>release and the right leg to turn</w:t>
            </w:r>
            <w:r w:rsidR="006D1F93">
              <w:rPr>
                <w:i/>
                <w:szCs w:val="22"/>
              </w:rPr>
              <w:t xml:space="preserve"> so that the right knee </w:t>
            </w:r>
            <w:r w:rsidR="00AB5D7C">
              <w:rPr>
                <w:i/>
                <w:szCs w:val="22"/>
              </w:rPr>
              <w:t>points the same direction (DLW) as</w:t>
            </w:r>
            <w:r w:rsidR="006D1F93">
              <w:rPr>
                <w:i/>
                <w:szCs w:val="22"/>
              </w:rPr>
              <w:t xml:space="preserve"> the left knee</w:t>
            </w:r>
            <w:r w:rsidRPr="00222059">
              <w:rPr>
                <w:i/>
                <w:szCs w:val="22"/>
              </w:rPr>
              <w:t xml:space="preserve">, continue LF </w:t>
            </w:r>
            <w:r w:rsidR="006D1F93">
              <w:rPr>
                <w:i/>
                <w:szCs w:val="22"/>
              </w:rPr>
              <w:t xml:space="preserve">body turn to SCP then </w:t>
            </w:r>
            <w:r w:rsidRPr="00222059">
              <w:rPr>
                <w:i/>
                <w:szCs w:val="22"/>
              </w:rPr>
              <w:t xml:space="preserve"> step side and forward R towards D</w:t>
            </w:r>
            <w:r>
              <w:rPr>
                <w:i/>
                <w:szCs w:val="22"/>
              </w:rPr>
              <w:t>L</w:t>
            </w:r>
            <w:r w:rsidRPr="00222059">
              <w:rPr>
                <w:i/>
                <w:szCs w:val="22"/>
              </w:rPr>
              <w:t xml:space="preserve">W </w:t>
            </w:r>
            <w:r w:rsidR="006D1F93">
              <w:rPr>
                <w:i/>
                <w:szCs w:val="22"/>
              </w:rPr>
              <w:t xml:space="preserve">with </w:t>
            </w:r>
            <w:r w:rsidRPr="00222059">
              <w:rPr>
                <w:i/>
                <w:szCs w:val="22"/>
              </w:rPr>
              <w:t>right side leading in SCP</w:t>
            </w:r>
            <w:r w:rsidR="006D1F93">
              <w:rPr>
                <w:i/>
                <w:szCs w:val="22"/>
              </w:rPr>
              <w:t>, -</w:t>
            </w:r>
            <w:r w:rsidRPr="00222059">
              <w:rPr>
                <w:i/>
                <w:szCs w:val="22"/>
              </w:rPr>
              <w:t>;]</w:t>
            </w:r>
          </w:p>
        </w:tc>
      </w:tr>
      <w:tr w:rsidR="00D61F9D" w:rsidRPr="00B911C9" w:rsidTr="00F94458">
        <w:trPr>
          <w:cantSplit/>
        </w:trPr>
        <w:tc>
          <w:tcPr>
            <w:tcW w:w="770" w:type="dxa"/>
            <w:gridSpan w:val="2"/>
          </w:tcPr>
          <w:p w:rsidR="00D61F9D" w:rsidRDefault="00C64C64" w:rsidP="00470FA2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9460" w:type="dxa"/>
          </w:tcPr>
          <w:p w:rsidR="00D61F9D" w:rsidRDefault="00035153" w:rsidP="0025374E">
            <w:r>
              <w:rPr>
                <w:b/>
              </w:rPr>
              <w:t>[</w:t>
            </w:r>
            <w:r w:rsidR="00AB5D7C">
              <w:rPr>
                <w:b/>
              </w:rPr>
              <w:t xml:space="preserve">Quick Manuver &amp; </w:t>
            </w:r>
            <w:r w:rsidR="00C64C64">
              <w:rPr>
                <w:b/>
              </w:rPr>
              <w:t>Pivot 3 to SCP</w:t>
            </w:r>
            <w:r w:rsidR="00D61F9D">
              <w:rPr>
                <w:b/>
              </w:rPr>
              <w:t xml:space="preserve"> </w:t>
            </w:r>
            <w:r w:rsidR="00D61F9D" w:rsidRPr="004F5E24">
              <w:rPr>
                <w:b/>
              </w:rPr>
              <w:t>(</w:t>
            </w:r>
            <w:r>
              <w:rPr>
                <w:b/>
              </w:rPr>
              <w:t>QQQQ</w:t>
            </w:r>
            <w:r w:rsidR="00D61F9D" w:rsidRPr="004F5E24">
              <w:rPr>
                <w:b/>
              </w:rPr>
              <w:t>)]</w:t>
            </w:r>
            <w:r w:rsidR="00D61F9D" w:rsidRPr="00B641E1">
              <w:t xml:space="preserve"> </w:t>
            </w:r>
            <w:r w:rsidR="0025374E">
              <w:t xml:space="preserve">Thru R and turn RF to end in CP backing LOD, pivot RF </w:t>
            </w:r>
            <w:r w:rsidR="00077AD7">
              <w:t xml:space="preserve">side and back </w:t>
            </w:r>
            <w:r w:rsidR="0025374E">
              <w:t xml:space="preserve">L, </w:t>
            </w:r>
            <w:r w:rsidR="00077AD7">
              <w:t xml:space="preserve">continue RF </w:t>
            </w:r>
            <w:r w:rsidR="0025374E">
              <w:t xml:space="preserve">pivot </w:t>
            </w:r>
            <w:r w:rsidR="00077AD7">
              <w:t>forward</w:t>
            </w:r>
            <w:r w:rsidR="0025374E">
              <w:t xml:space="preserve"> R</w:t>
            </w:r>
            <w:r w:rsidR="00077AD7">
              <w:t xml:space="preserve"> between Woman’s feet</w:t>
            </w:r>
            <w:r w:rsidR="0025374E">
              <w:t>, forward L continue RF turn to end in SCP facing LOD having made one full turn RF;</w:t>
            </w:r>
          </w:p>
          <w:p w:rsidR="0025374E" w:rsidRPr="0025374E" w:rsidRDefault="0025374E" w:rsidP="0025374E">
            <w:pPr>
              <w:rPr>
                <w:i/>
              </w:rPr>
            </w:pPr>
            <w:r>
              <w:rPr>
                <w:i/>
              </w:rPr>
              <w:t>[W: Thru L and allow Man to fold in front to CP, forward R strong step between Man’s feet and pivot RF, continue RF pivot side and back L across the LOD, continue RF</w:t>
            </w:r>
            <w:r w:rsidR="00AB5D7C">
              <w:rPr>
                <w:i/>
              </w:rPr>
              <w:t xml:space="preserve"> turn</w:t>
            </w:r>
            <w:r>
              <w:rPr>
                <w:i/>
              </w:rPr>
              <w:t xml:space="preserve"> then side and forward R in SCP facing LOD;]</w:t>
            </w:r>
          </w:p>
        </w:tc>
      </w:tr>
      <w:tr w:rsidR="00D61F9D" w:rsidRPr="00B911C9" w:rsidTr="00F94458">
        <w:trPr>
          <w:cantSplit/>
        </w:trPr>
        <w:tc>
          <w:tcPr>
            <w:tcW w:w="770" w:type="dxa"/>
            <w:gridSpan w:val="2"/>
          </w:tcPr>
          <w:p w:rsidR="00D61F9D" w:rsidRDefault="00C64C64" w:rsidP="00470FA2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:rsidR="004E1744" w:rsidRDefault="00D61F9D" w:rsidP="004E1744">
            <w:r w:rsidRPr="004F5E24">
              <w:rPr>
                <w:b/>
              </w:rPr>
              <w:t>[</w:t>
            </w:r>
            <w:r w:rsidR="00C64C64">
              <w:rPr>
                <w:b/>
              </w:rPr>
              <w:t>Closed Ending (QQS)]</w:t>
            </w:r>
            <w:r w:rsidR="0051504E">
              <w:rPr>
                <w:b/>
              </w:rPr>
              <w:t xml:space="preserve"> </w:t>
            </w:r>
            <w:r w:rsidR="004E1744">
              <w:t>Thru R, side L toe pointing DLW, close R to end in CP facing DLW, -;</w:t>
            </w:r>
          </w:p>
          <w:p w:rsidR="00D61F9D" w:rsidRPr="004E1744" w:rsidRDefault="004E1744" w:rsidP="004E1744">
            <w:pPr>
              <w:tabs>
                <w:tab w:val="left" w:pos="240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[W: </w:t>
            </w:r>
            <w:r>
              <w:rPr>
                <w:i/>
              </w:rPr>
              <w:t>Thru L, turning to CP side and slightly back R, close L to end in CP backing DLW, -;]</w:t>
            </w:r>
          </w:p>
        </w:tc>
      </w:tr>
      <w:tr w:rsidR="00D61F9D" w:rsidRPr="00B911C9" w:rsidTr="00F94458">
        <w:trPr>
          <w:cantSplit/>
        </w:trPr>
        <w:tc>
          <w:tcPr>
            <w:tcW w:w="770" w:type="dxa"/>
            <w:gridSpan w:val="2"/>
          </w:tcPr>
          <w:p w:rsidR="00D61F9D" w:rsidRDefault="00C64C64" w:rsidP="00470FA2">
            <w:pPr>
              <w:rPr>
                <w:noProof w:val="0"/>
              </w:rPr>
            </w:pPr>
            <w:r>
              <w:rPr>
                <w:noProof w:val="0"/>
              </w:rPr>
              <w:t>5 – 8</w:t>
            </w:r>
          </w:p>
        </w:tc>
        <w:tc>
          <w:tcPr>
            <w:tcW w:w="9460" w:type="dxa"/>
          </w:tcPr>
          <w:p w:rsidR="00D61F9D" w:rsidRPr="00506BA4" w:rsidRDefault="00C64C64" w:rsidP="00470FA2">
            <w:r>
              <w:t>Repeat the action from measures 1 – 4 of Part B</w:t>
            </w:r>
          </w:p>
        </w:tc>
      </w:tr>
      <w:tr w:rsidR="0025374E" w:rsidRPr="00B911C9" w:rsidTr="00DC6DF5">
        <w:trPr>
          <w:cantSplit/>
        </w:trPr>
        <w:tc>
          <w:tcPr>
            <w:tcW w:w="10230" w:type="dxa"/>
            <w:gridSpan w:val="3"/>
          </w:tcPr>
          <w:p w:rsidR="0025374E" w:rsidRPr="0025374E" w:rsidRDefault="0025374E" w:rsidP="00470FA2">
            <w:pPr>
              <w:rPr>
                <w:b/>
              </w:rPr>
            </w:pPr>
            <w:r>
              <w:rPr>
                <w:b/>
              </w:rPr>
              <w:t>Repeat Part A</w:t>
            </w:r>
          </w:p>
        </w:tc>
      </w:tr>
      <w:tr w:rsidR="00C64C64" w:rsidRPr="00B911C9" w:rsidTr="005F2ED0">
        <w:trPr>
          <w:cantSplit/>
        </w:trPr>
        <w:tc>
          <w:tcPr>
            <w:tcW w:w="770" w:type="dxa"/>
            <w:gridSpan w:val="2"/>
          </w:tcPr>
          <w:p w:rsidR="00C64C64" w:rsidRPr="00B911C9" w:rsidRDefault="00C64C64" w:rsidP="005F2ED0">
            <w:pPr>
              <w:rPr>
                <w:b/>
                <w:noProof w:val="0"/>
                <w:u w:val="single"/>
              </w:rPr>
            </w:pPr>
          </w:p>
        </w:tc>
        <w:tc>
          <w:tcPr>
            <w:tcW w:w="9460" w:type="dxa"/>
          </w:tcPr>
          <w:p w:rsidR="00C64C64" w:rsidRPr="00B911C9" w:rsidRDefault="00C64C64" w:rsidP="005F2ED0">
            <w:pPr>
              <w:tabs>
                <w:tab w:val="left" w:pos="2400"/>
              </w:tabs>
              <w:spacing w:before="120" w:after="120"/>
              <w:jc w:val="center"/>
              <w:rPr>
                <w:b/>
                <w:noProof w:val="0"/>
                <w:sz w:val="28"/>
                <w:szCs w:val="28"/>
                <w:u w:val="single"/>
              </w:rPr>
            </w:pPr>
            <w:r>
              <w:rPr>
                <w:b/>
                <w:noProof w:val="0"/>
                <w:sz w:val="28"/>
                <w:szCs w:val="28"/>
                <w:u w:val="single"/>
              </w:rPr>
              <w:t>Part C</w:t>
            </w:r>
          </w:p>
        </w:tc>
      </w:tr>
      <w:tr w:rsidR="000B35DE" w:rsidRPr="00B911C9" w:rsidTr="00F94458">
        <w:trPr>
          <w:cantSplit/>
        </w:trPr>
        <w:tc>
          <w:tcPr>
            <w:tcW w:w="770" w:type="dxa"/>
            <w:gridSpan w:val="2"/>
          </w:tcPr>
          <w:p w:rsidR="000B35DE" w:rsidRPr="00B911C9" w:rsidRDefault="000B35DE" w:rsidP="00C33477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0B35DE" w:rsidRPr="00B911C9" w:rsidRDefault="000B35DE" w:rsidP="00C33477">
            <w:pPr>
              <w:tabs>
                <w:tab w:val="left" w:pos="2400"/>
              </w:tabs>
              <w:rPr>
                <w:noProof w:val="0"/>
              </w:rPr>
            </w:pPr>
          </w:p>
        </w:tc>
      </w:tr>
      <w:tr w:rsidR="00C24D2F" w:rsidRPr="00B911C9" w:rsidTr="00F94458">
        <w:trPr>
          <w:cantSplit/>
        </w:trPr>
        <w:tc>
          <w:tcPr>
            <w:tcW w:w="770" w:type="dxa"/>
            <w:gridSpan w:val="2"/>
          </w:tcPr>
          <w:p w:rsidR="00C24D2F" w:rsidRPr="00B911C9" w:rsidRDefault="00B3085C" w:rsidP="007B4143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1</w:t>
            </w:r>
            <w:r w:rsidR="00C64C64">
              <w:rPr>
                <w:b/>
                <w:noProof w:val="0"/>
                <w:u w:val="single"/>
              </w:rPr>
              <w:t xml:space="preserve"> - 8</w:t>
            </w:r>
          </w:p>
        </w:tc>
        <w:tc>
          <w:tcPr>
            <w:tcW w:w="9460" w:type="dxa"/>
          </w:tcPr>
          <w:p w:rsidR="00686AB5" w:rsidRPr="00CE5BC9" w:rsidRDefault="00C64C64" w:rsidP="00AB5D7C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Curved Walk 2</w:t>
            </w:r>
            <w:r w:rsidR="00B3085C">
              <w:rPr>
                <w:b/>
                <w:noProof w:val="0"/>
                <w:u w:val="single"/>
              </w:rPr>
              <w:t>;</w:t>
            </w:r>
            <w:r>
              <w:rPr>
                <w:b/>
                <w:noProof w:val="0"/>
                <w:u w:val="single"/>
              </w:rPr>
              <w:t xml:space="preserve"> Open Reverse Turn; Back Walk 2</w:t>
            </w:r>
            <w:r w:rsidR="006905C9">
              <w:rPr>
                <w:b/>
                <w:noProof w:val="0"/>
                <w:u w:val="single"/>
              </w:rPr>
              <w:t xml:space="preserve"> in</w:t>
            </w:r>
            <w:r w:rsidR="00AB5D7C">
              <w:rPr>
                <w:b/>
                <w:noProof w:val="0"/>
                <w:u w:val="single"/>
              </w:rPr>
              <w:t xml:space="preserve"> Banjo</w:t>
            </w:r>
            <w:r>
              <w:rPr>
                <w:b/>
                <w:noProof w:val="0"/>
                <w:u w:val="single"/>
              </w:rPr>
              <w:t xml:space="preserve">; Open Finish Checking; </w:t>
            </w:r>
            <w:r w:rsidR="00AB5D7C">
              <w:rPr>
                <w:b/>
                <w:noProof w:val="0"/>
                <w:u w:val="single"/>
              </w:rPr>
              <w:t>(Rock) Back</w:t>
            </w:r>
            <w:r w:rsidR="0051504E">
              <w:rPr>
                <w:b/>
                <w:noProof w:val="0"/>
                <w:u w:val="single"/>
              </w:rPr>
              <w:t>, Recover, Outside Swivel, -; Thru Vine 4; Thru, -, Close (Twist to SCP), -; Closed Ending;</w:t>
            </w:r>
          </w:p>
        </w:tc>
      </w:tr>
      <w:tr w:rsidR="00C24D2F" w:rsidRPr="00B911C9" w:rsidTr="00F94458">
        <w:trPr>
          <w:cantSplit/>
        </w:trPr>
        <w:tc>
          <w:tcPr>
            <w:tcW w:w="770" w:type="dxa"/>
            <w:gridSpan w:val="2"/>
          </w:tcPr>
          <w:p w:rsidR="00C24D2F" w:rsidRPr="00B911C9" w:rsidRDefault="0051504E" w:rsidP="007B4143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460" w:type="dxa"/>
          </w:tcPr>
          <w:p w:rsidR="00C24D2F" w:rsidRPr="00205921" w:rsidRDefault="00C24D2F" w:rsidP="00CE5BC9">
            <w:pPr>
              <w:rPr>
                <w:noProof w:val="0"/>
                <w:szCs w:val="22"/>
              </w:rPr>
            </w:pPr>
            <w:r>
              <w:rPr>
                <w:b/>
                <w:noProof w:val="0"/>
                <w:szCs w:val="22"/>
              </w:rPr>
              <w:t>[</w:t>
            </w:r>
            <w:r w:rsidR="0051504E">
              <w:rPr>
                <w:b/>
                <w:noProof w:val="0"/>
                <w:szCs w:val="22"/>
              </w:rPr>
              <w:t xml:space="preserve">Curved Walk 2 (SS)] </w:t>
            </w:r>
            <w:r w:rsidR="0051504E" w:rsidRPr="0051504E">
              <w:rPr>
                <w:noProof w:val="0"/>
                <w:szCs w:val="22"/>
              </w:rPr>
              <w:t xml:space="preserve">Repeat </w:t>
            </w:r>
            <w:r w:rsidR="0051504E">
              <w:rPr>
                <w:noProof w:val="0"/>
                <w:szCs w:val="22"/>
              </w:rPr>
              <w:t xml:space="preserve">the </w:t>
            </w:r>
            <w:r w:rsidR="0051504E" w:rsidRPr="0051504E">
              <w:rPr>
                <w:noProof w:val="0"/>
                <w:szCs w:val="22"/>
              </w:rPr>
              <w:t>action from measure 1 of Part B</w:t>
            </w:r>
            <w:r w:rsidR="0051504E">
              <w:rPr>
                <w:noProof w:val="0"/>
                <w:szCs w:val="22"/>
              </w:rPr>
              <w:t>, or Measure 4 of Part A.</w:t>
            </w:r>
          </w:p>
        </w:tc>
      </w:tr>
      <w:tr w:rsidR="00C24D2F" w:rsidRPr="00B911C9" w:rsidTr="00F94458">
        <w:trPr>
          <w:cantSplit/>
        </w:trPr>
        <w:tc>
          <w:tcPr>
            <w:tcW w:w="770" w:type="dxa"/>
            <w:gridSpan w:val="2"/>
          </w:tcPr>
          <w:p w:rsidR="00C24D2F" w:rsidRPr="00B911C9" w:rsidRDefault="0051504E" w:rsidP="007B4143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9460" w:type="dxa"/>
          </w:tcPr>
          <w:p w:rsidR="0051504E" w:rsidRDefault="00B84F5B" w:rsidP="0051504E">
            <w:pPr>
              <w:tabs>
                <w:tab w:val="left" w:pos="2400"/>
              </w:tabs>
              <w:rPr>
                <w:noProof w:val="0"/>
                <w:szCs w:val="22"/>
              </w:rPr>
            </w:pPr>
            <w:r>
              <w:rPr>
                <w:b/>
                <w:noProof w:val="0"/>
              </w:rPr>
              <w:t>[</w:t>
            </w:r>
            <w:r w:rsidR="0051504E">
              <w:rPr>
                <w:b/>
                <w:noProof w:val="0"/>
              </w:rPr>
              <w:t xml:space="preserve">Open Reverse Turn (QQS)] </w:t>
            </w:r>
            <w:r w:rsidR="0051504E">
              <w:rPr>
                <w:noProof w:val="0"/>
                <w:szCs w:val="22"/>
              </w:rPr>
              <w:t>Forward L commence LF turn, continue LF turn side R moving towards LOD preparing for Banjo, back L in Banjo, -;</w:t>
            </w:r>
          </w:p>
          <w:p w:rsidR="00C24D2F" w:rsidRPr="00411029" w:rsidRDefault="0051504E" w:rsidP="0051504E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  <w:noProof w:val="0"/>
                <w:sz w:val="20"/>
                <w:szCs w:val="22"/>
              </w:rPr>
              <w:t>[W: Back R commence LF turn, continue LF turn side L toes pointing toward LOD preparing for Banjo, forward R in Banjo moving down LOD, -;]</w:t>
            </w:r>
          </w:p>
        </w:tc>
      </w:tr>
      <w:tr w:rsidR="00C24D2F" w:rsidRPr="00B911C9" w:rsidTr="00F94458">
        <w:trPr>
          <w:cantSplit/>
        </w:trPr>
        <w:tc>
          <w:tcPr>
            <w:tcW w:w="770" w:type="dxa"/>
            <w:gridSpan w:val="2"/>
          </w:tcPr>
          <w:p w:rsidR="00C24D2F" w:rsidRPr="00B911C9" w:rsidRDefault="0051504E" w:rsidP="007B4143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9460" w:type="dxa"/>
          </w:tcPr>
          <w:p w:rsidR="00C24D2F" w:rsidRDefault="00C24D2F" w:rsidP="00CE5BC9">
            <w:pPr>
              <w:tabs>
                <w:tab w:val="left" w:pos="2400"/>
              </w:tabs>
            </w:pPr>
            <w:r w:rsidRPr="00E30ED1">
              <w:rPr>
                <w:b/>
              </w:rPr>
              <w:t>[</w:t>
            </w:r>
            <w:r w:rsidR="0051504E">
              <w:rPr>
                <w:b/>
              </w:rPr>
              <w:t xml:space="preserve">Back Walk 2 </w:t>
            </w:r>
            <w:r w:rsidR="00AB5D7C">
              <w:rPr>
                <w:b/>
              </w:rPr>
              <w:t xml:space="preserve">to Banjo </w:t>
            </w:r>
            <w:r w:rsidR="0051504E">
              <w:rPr>
                <w:b/>
              </w:rPr>
              <w:t xml:space="preserve">(SS)] </w:t>
            </w:r>
            <w:r w:rsidR="006905C9">
              <w:t>Staying in Banjo</w:t>
            </w:r>
            <w:r w:rsidR="00CF258A">
              <w:t xml:space="preserve"> back R, -, back L in Banjo, -;</w:t>
            </w:r>
          </w:p>
          <w:p w:rsidR="00CF258A" w:rsidRPr="00CF258A" w:rsidRDefault="00CF258A" w:rsidP="006905C9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</w:rPr>
              <w:t xml:space="preserve">[W: </w:t>
            </w:r>
            <w:r w:rsidR="006905C9">
              <w:rPr>
                <w:i/>
              </w:rPr>
              <w:t>Staying in Banjo f</w:t>
            </w:r>
            <w:r>
              <w:rPr>
                <w:i/>
              </w:rPr>
              <w:t>orward L, -, forward R in Banjo, -;]</w:t>
            </w:r>
          </w:p>
        </w:tc>
      </w:tr>
      <w:tr w:rsidR="00C24D2F" w:rsidRPr="00B911C9" w:rsidTr="00F94458">
        <w:trPr>
          <w:cantSplit/>
        </w:trPr>
        <w:tc>
          <w:tcPr>
            <w:tcW w:w="770" w:type="dxa"/>
            <w:gridSpan w:val="2"/>
          </w:tcPr>
          <w:p w:rsidR="00C24D2F" w:rsidRPr="00B911C9" w:rsidRDefault="0051504E" w:rsidP="007B4143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:rsidR="0051504E" w:rsidRDefault="00C24D2F" w:rsidP="0051504E">
            <w:pPr>
              <w:tabs>
                <w:tab w:val="left" w:pos="2400"/>
              </w:tabs>
            </w:pPr>
            <w:r>
              <w:rPr>
                <w:b/>
                <w:noProof w:val="0"/>
              </w:rPr>
              <w:t>[</w:t>
            </w:r>
            <w:r w:rsidR="0051504E">
              <w:rPr>
                <w:b/>
                <w:noProof w:val="0"/>
              </w:rPr>
              <w:t xml:space="preserve">Open Finish Checking (QQS)] </w:t>
            </w:r>
            <w:r w:rsidR="0051504E">
              <w:t>Back R blending to CP backing LOD and commence LF turn, side L continue LF turn 3/8 left foot pointing DLW and body facing WALL preparing for Banjo, forward R in Banjo checking, -;</w:t>
            </w:r>
          </w:p>
          <w:p w:rsidR="00A57C52" w:rsidRPr="00A57C52" w:rsidRDefault="0051504E" w:rsidP="0051504E">
            <w:pPr>
              <w:rPr>
                <w:i/>
                <w:noProof w:val="0"/>
              </w:rPr>
            </w:pPr>
            <w:r>
              <w:rPr>
                <w:i/>
              </w:rPr>
              <w:t>[W: Forward L blending to CP and commence LF turn, continue LF turn 3/8 side and slightly back R with right foot ‘toed in’ and body backing WALL preparing for Banjo, back R in Banjo checking, -;]</w:t>
            </w:r>
          </w:p>
        </w:tc>
      </w:tr>
      <w:tr w:rsidR="00C24D2F" w:rsidRPr="00B911C9" w:rsidTr="00F94458">
        <w:trPr>
          <w:cantSplit/>
        </w:trPr>
        <w:tc>
          <w:tcPr>
            <w:tcW w:w="770" w:type="dxa"/>
            <w:gridSpan w:val="2"/>
          </w:tcPr>
          <w:p w:rsidR="00C24D2F" w:rsidRPr="00B911C9" w:rsidRDefault="0051504E" w:rsidP="007B4143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9460" w:type="dxa"/>
          </w:tcPr>
          <w:p w:rsidR="0051504E" w:rsidRDefault="00C24D2F" w:rsidP="0051504E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AB5D7C">
              <w:rPr>
                <w:b/>
                <w:noProof w:val="0"/>
              </w:rPr>
              <w:t xml:space="preserve">(Rock) </w:t>
            </w:r>
            <w:r w:rsidR="0051504E">
              <w:rPr>
                <w:b/>
                <w:noProof w:val="0"/>
              </w:rPr>
              <w:t xml:space="preserve">Back, Recover, Outside Swivel (QQS)] </w:t>
            </w:r>
            <w:r w:rsidR="0051504E">
              <w:rPr>
                <w:noProof w:val="0"/>
              </w:rPr>
              <w:t>Rock back L in Banjo, recover R, back L moving slightly towards COH, swing right foot slightly leftward across L allowing Woman to swivel RF to end in SCP facing LOD;</w:t>
            </w:r>
          </w:p>
          <w:p w:rsidR="00C24D2F" w:rsidRPr="0051504E" w:rsidRDefault="0051504E" w:rsidP="0051504E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  <w:noProof w:val="0"/>
              </w:rPr>
              <w:t>[W: Rock forward R in Banjo, recover L, forward R in Banjo, collecting L near R swivel RF 1/4 turning to SCP facing LOD then flick L upwards by bending the left knee and allowing the lower portion of the leg to come parallel to the floor;]</w:t>
            </w:r>
          </w:p>
        </w:tc>
      </w:tr>
      <w:tr w:rsidR="00C24D2F" w:rsidRPr="00B911C9" w:rsidTr="00F94458">
        <w:trPr>
          <w:cantSplit/>
        </w:trPr>
        <w:tc>
          <w:tcPr>
            <w:tcW w:w="770" w:type="dxa"/>
            <w:gridSpan w:val="2"/>
          </w:tcPr>
          <w:p w:rsidR="00C24D2F" w:rsidRPr="00B911C9" w:rsidRDefault="0051504E" w:rsidP="007B4143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9460" w:type="dxa"/>
          </w:tcPr>
          <w:p w:rsidR="00C24D2F" w:rsidRPr="0051504E" w:rsidRDefault="00984F71" w:rsidP="00AB5D7C">
            <w:pPr>
              <w:tabs>
                <w:tab w:val="left" w:pos="2400"/>
              </w:tabs>
              <w:rPr>
                <w:i/>
                <w:noProof w:val="0"/>
                <w:spacing w:val="4"/>
              </w:rPr>
            </w:pPr>
            <w:r>
              <w:rPr>
                <w:b/>
                <w:noProof w:val="0"/>
                <w:spacing w:val="4"/>
              </w:rPr>
              <w:t>[</w:t>
            </w:r>
            <w:r w:rsidR="0051504E">
              <w:rPr>
                <w:b/>
                <w:noProof w:val="0"/>
                <w:spacing w:val="4"/>
              </w:rPr>
              <w:t xml:space="preserve">Thru Vine 4 (QQQQ)] </w:t>
            </w:r>
            <w:r w:rsidR="0051504E">
              <w:rPr>
                <w:noProof w:val="0"/>
                <w:spacing w:val="4"/>
              </w:rPr>
              <w:t xml:space="preserve">Thru R, side L turning to CP, </w:t>
            </w:r>
            <w:r w:rsidR="00AB5D7C">
              <w:rPr>
                <w:noProof w:val="0"/>
                <w:spacing w:val="4"/>
              </w:rPr>
              <w:t>XRib</w:t>
            </w:r>
            <w:r w:rsidR="0051504E">
              <w:rPr>
                <w:noProof w:val="0"/>
                <w:spacing w:val="4"/>
              </w:rPr>
              <w:t>, side L turning to SCP facing LOD;</w:t>
            </w:r>
          </w:p>
        </w:tc>
      </w:tr>
      <w:tr w:rsidR="00C24D2F" w:rsidRPr="00B911C9" w:rsidTr="00F94458">
        <w:trPr>
          <w:cantSplit/>
        </w:trPr>
        <w:tc>
          <w:tcPr>
            <w:tcW w:w="770" w:type="dxa"/>
            <w:gridSpan w:val="2"/>
          </w:tcPr>
          <w:p w:rsidR="00C24D2F" w:rsidRPr="00B911C9" w:rsidRDefault="0051504E" w:rsidP="007B4143">
            <w:pPr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9460" w:type="dxa"/>
          </w:tcPr>
          <w:p w:rsidR="00F46B22" w:rsidRPr="0051504E" w:rsidRDefault="00C24D2F" w:rsidP="007B4143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51504E">
              <w:rPr>
                <w:b/>
                <w:noProof w:val="0"/>
              </w:rPr>
              <w:t xml:space="preserve">Thru, -, Close (Twist to SCP) (SS)] </w:t>
            </w:r>
            <w:r w:rsidR="0051504E">
              <w:rPr>
                <w:noProof w:val="0"/>
              </w:rPr>
              <w:t>Thru R, -, turning to face partner and WALL close L then swivel back to SCP facing LOD, -;</w:t>
            </w:r>
          </w:p>
        </w:tc>
      </w:tr>
      <w:tr w:rsidR="00C24D2F" w:rsidRPr="00B911C9" w:rsidTr="00F94458">
        <w:trPr>
          <w:cantSplit/>
        </w:trPr>
        <w:tc>
          <w:tcPr>
            <w:tcW w:w="770" w:type="dxa"/>
            <w:gridSpan w:val="2"/>
          </w:tcPr>
          <w:p w:rsidR="00C24D2F" w:rsidRPr="00B911C9" w:rsidRDefault="0051504E" w:rsidP="00C33477">
            <w:pPr>
              <w:rPr>
                <w:noProof w:val="0"/>
              </w:rPr>
            </w:pPr>
            <w:r>
              <w:rPr>
                <w:noProof w:val="0"/>
              </w:rPr>
              <w:t>8</w:t>
            </w:r>
          </w:p>
        </w:tc>
        <w:tc>
          <w:tcPr>
            <w:tcW w:w="9460" w:type="dxa"/>
          </w:tcPr>
          <w:p w:rsidR="00EC1A2E" w:rsidRPr="00EC1A2E" w:rsidRDefault="000D211F" w:rsidP="004E1744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51504E">
              <w:rPr>
                <w:b/>
                <w:noProof w:val="0"/>
              </w:rPr>
              <w:t xml:space="preserve">Closed Ending (QQS)] </w:t>
            </w:r>
            <w:r w:rsidR="0051504E">
              <w:rPr>
                <w:noProof w:val="0"/>
              </w:rPr>
              <w:t>Repeat the action from measure 4 of Part</w:t>
            </w:r>
            <w:r w:rsidR="004E1744">
              <w:rPr>
                <w:noProof w:val="0"/>
              </w:rPr>
              <w:t xml:space="preserve"> B</w:t>
            </w:r>
            <w:r w:rsidR="0051504E">
              <w:rPr>
                <w:noProof w:val="0"/>
              </w:rPr>
              <w:t>.</w:t>
            </w:r>
          </w:p>
        </w:tc>
      </w:tr>
      <w:tr w:rsidR="0025374E" w:rsidRPr="00B911C9" w:rsidTr="002B17BF">
        <w:trPr>
          <w:cantSplit/>
        </w:trPr>
        <w:tc>
          <w:tcPr>
            <w:tcW w:w="10230" w:type="dxa"/>
            <w:gridSpan w:val="3"/>
          </w:tcPr>
          <w:p w:rsidR="0025374E" w:rsidRPr="0025374E" w:rsidRDefault="0025374E" w:rsidP="00C33477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Repeat Part C</w:t>
            </w:r>
          </w:p>
        </w:tc>
      </w:tr>
      <w:tr w:rsidR="0051504E" w:rsidRPr="00B911C9" w:rsidTr="005F2ED0">
        <w:trPr>
          <w:cantSplit/>
        </w:trPr>
        <w:tc>
          <w:tcPr>
            <w:tcW w:w="770" w:type="dxa"/>
            <w:gridSpan w:val="2"/>
          </w:tcPr>
          <w:p w:rsidR="0051504E" w:rsidRPr="00B911C9" w:rsidRDefault="0051504E" w:rsidP="005F2ED0">
            <w:pPr>
              <w:rPr>
                <w:b/>
                <w:noProof w:val="0"/>
                <w:u w:val="single"/>
              </w:rPr>
            </w:pPr>
          </w:p>
        </w:tc>
        <w:tc>
          <w:tcPr>
            <w:tcW w:w="9460" w:type="dxa"/>
          </w:tcPr>
          <w:p w:rsidR="0051504E" w:rsidRPr="00B911C9" w:rsidRDefault="0051504E" w:rsidP="005F2ED0">
            <w:pPr>
              <w:tabs>
                <w:tab w:val="left" w:pos="2400"/>
              </w:tabs>
              <w:spacing w:before="120" w:after="120"/>
              <w:jc w:val="center"/>
              <w:rPr>
                <w:b/>
                <w:noProof w:val="0"/>
                <w:sz w:val="28"/>
                <w:szCs w:val="28"/>
                <w:u w:val="single"/>
              </w:rPr>
            </w:pPr>
            <w:r>
              <w:rPr>
                <w:b/>
                <w:noProof w:val="0"/>
                <w:sz w:val="28"/>
                <w:szCs w:val="28"/>
                <w:u w:val="single"/>
              </w:rPr>
              <w:t>Part D</w:t>
            </w:r>
          </w:p>
        </w:tc>
      </w:tr>
      <w:tr w:rsidR="00C24D2F" w:rsidRPr="00B911C9" w:rsidTr="00F94458">
        <w:trPr>
          <w:cantSplit/>
        </w:trPr>
        <w:tc>
          <w:tcPr>
            <w:tcW w:w="770" w:type="dxa"/>
            <w:gridSpan w:val="2"/>
          </w:tcPr>
          <w:p w:rsidR="00C24D2F" w:rsidRPr="00B911C9" w:rsidRDefault="0051504E" w:rsidP="00C33477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lastRenderedPageBreak/>
              <w:t>1 - 8</w:t>
            </w:r>
          </w:p>
        </w:tc>
        <w:tc>
          <w:tcPr>
            <w:tcW w:w="9460" w:type="dxa"/>
          </w:tcPr>
          <w:p w:rsidR="00C24D2F" w:rsidRPr="00B911C9" w:rsidRDefault="00E40D7B" w:rsidP="00C33477">
            <w:pPr>
              <w:tabs>
                <w:tab w:val="left" w:pos="2400"/>
              </w:tabs>
              <w:spacing w:before="120" w:after="120"/>
              <w:rPr>
                <w:noProof w:val="0"/>
              </w:rPr>
            </w:pPr>
            <w:r>
              <w:rPr>
                <w:b/>
                <w:noProof w:val="0"/>
                <w:u w:val="single"/>
              </w:rPr>
              <w:t>Curved Walk 2;  Turning Tango Draw;  Curved Walk 2;  Turning Tango Draw;  Corte, -, Recover, -;  Five Step; -, -, Closed Promenade; ;</w:t>
            </w:r>
          </w:p>
        </w:tc>
      </w:tr>
      <w:tr w:rsidR="00C24D2F" w:rsidRPr="00B911C9" w:rsidTr="00F94458">
        <w:trPr>
          <w:cantSplit/>
        </w:trPr>
        <w:tc>
          <w:tcPr>
            <w:tcW w:w="770" w:type="dxa"/>
            <w:gridSpan w:val="2"/>
          </w:tcPr>
          <w:p w:rsidR="00C24D2F" w:rsidRDefault="0051504E" w:rsidP="00470FA2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460" w:type="dxa"/>
          </w:tcPr>
          <w:p w:rsidR="00C24D2F" w:rsidRPr="009B645C" w:rsidRDefault="00C24D2F" w:rsidP="004E1744">
            <w:pPr>
              <w:tabs>
                <w:tab w:val="left" w:pos="2400"/>
              </w:tabs>
              <w:rPr>
                <w:i/>
                <w:szCs w:val="22"/>
              </w:rPr>
            </w:pPr>
            <w:r w:rsidRPr="00D931F0">
              <w:rPr>
                <w:b/>
              </w:rPr>
              <w:t>[</w:t>
            </w:r>
            <w:r w:rsidR="000D211F">
              <w:rPr>
                <w:b/>
              </w:rPr>
              <w:t>Curved Walks</w:t>
            </w:r>
            <w:r>
              <w:rPr>
                <w:b/>
              </w:rPr>
              <w:t xml:space="preserve"> (SS</w:t>
            </w:r>
            <w:r w:rsidR="000D211F">
              <w:rPr>
                <w:b/>
              </w:rPr>
              <w:t>)</w:t>
            </w:r>
            <w:r w:rsidRPr="00D931F0">
              <w:rPr>
                <w:b/>
              </w:rPr>
              <w:t>]</w:t>
            </w:r>
            <w:r w:rsidR="004E1744">
              <w:t xml:space="preserve"> </w:t>
            </w:r>
            <w:r w:rsidR="004E1744" w:rsidRPr="0051504E">
              <w:rPr>
                <w:noProof w:val="0"/>
                <w:szCs w:val="22"/>
              </w:rPr>
              <w:t xml:space="preserve">Repeat </w:t>
            </w:r>
            <w:r w:rsidR="004E1744">
              <w:rPr>
                <w:noProof w:val="0"/>
                <w:szCs w:val="22"/>
              </w:rPr>
              <w:t>the action from measure 1 of Part C, measure 1 of Part B, or Measure 4 of Part A.</w:t>
            </w:r>
          </w:p>
        </w:tc>
      </w:tr>
      <w:tr w:rsidR="00C24D2F" w:rsidRPr="00B911C9" w:rsidTr="00F94458">
        <w:trPr>
          <w:cantSplit/>
        </w:trPr>
        <w:tc>
          <w:tcPr>
            <w:tcW w:w="770" w:type="dxa"/>
            <w:gridSpan w:val="2"/>
          </w:tcPr>
          <w:p w:rsidR="00C24D2F" w:rsidRDefault="0051504E" w:rsidP="00470FA2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9460" w:type="dxa"/>
          </w:tcPr>
          <w:p w:rsidR="00C24D2F" w:rsidRPr="00D931F0" w:rsidRDefault="00C24D2F" w:rsidP="009225C3">
            <w:pPr>
              <w:tabs>
                <w:tab w:val="left" w:pos="2400"/>
              </w:tabs>
              <w:rPr>
                <w:b/>
              </w:rPr>
            </w:pPr>
            <w:r w:rsidRPr="00D931F0">
              <w:rPr>
                <w:b/>
              </w:rPr>
              <w:t>[</w:t>
            </w:r>
            <w:r w:rsidR="009225C3">
              <w:rPr>
                <w:b/>
              </w:rPr>
              <w:t xml:space="preserve">Turning </w:t>
            </w:r>
            <w:r w:rsidR="00E40D7B">
              <w:rPr>
                <w:b/>
              </w:rPr>
              <w:t>Tango Draw</w:t>
            </w:r>
            <w:r>
              <w:rPr>
                <w:b/>
              </w:rPr>
              <w:t xml:space="preserve"> (QQS</w:t>
            </w:r>
            <w:r w:rsidRPr="00D931F0">
              <w:rPr>
                <w:b/>
              </w:rPr>
              <w:t>)]</w:t>
            </w:r>
            <w:r>
              <w:t xml:space="preserve"> </w:t>
            </w:r>
            <w:r w:rsidR="009225C3">
              <w:rPr>
                <w:noProof w:val="0"/>
                <w:szCs w:val="22"/>
              </w:rPr>
              <w:t>Forward L commence LF turn, side R turning to face DRW, draw L near R, -;</w:t>
            </w:r>
          </w:p>
        </w:tc>
      </w:tr>
      <w:tr w:rsidR="00C24D2F" w:rsidRPr="00B911C9" w:rsidTr="00F94458">
        <w:trPr>
          <w:cantSplit/>
        </w:trPr>
        <w:tc>
          <w:tcPr>
            <w:tcW w:w="770" w:type="dxa"/>
            <w:gridSpan w:val="2"/>
          </w:tcPr>
          <w:p w:rsidR="00C24D2F" w:rsidRDefault="0051504E" w:rsidP="00470FA2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  <w:r w:rsidR="009225C3">
              <w:rPr>
                <w:noProof w:val="0"/>
              </w:rPr>
              <w:t xml:space="preserve"> - 4</w:t>
            </w:r>
          </w:p>
        </w:tc>
        <w:tc>
          <w:tcPr>
            <w:tcW w:w="9460" w:type="dxa"/>
          </w:tcPr>
          <w:p w:rsidR="00EC1A2E" w:rsidRPr="00EC1A2E" w:rsidRDefault="00C24D2F" w:rsidP="00470FA2">
            <w:pPr>
              <w:tabs>
                <w:tab w:val="left" w:pos="2400"/>
              </w:tabs>
              <w:rPr>
                <w:i/>
              </w:rPr>
            </w:pPr>
            <w:r>
              <w:rPr>
                <w:b/>
              </w:rPr>
              <w:t>[</w:t>
            </w:r>
            <w:r w:rsidR="009225C3">
              <w:rPr>
                <w:b/>
              </w:rPr>
              <w:t xml:space="preserve">Curved Walks; Turning Tango Draw (SS QQS)] </w:t>
            </w:r>
            <w:r w:rsidR="009225C3">
              <w:t>Repeat the action from measures 1 and 2 of Part D to end in CP facing DLW.</w:t>
            </w:r>
          </w:p>
        </w:tc>
      </w:tr>
      <w:tr w:rsidR="00C24D2F" w:rsidRPr="00B911C9" w:rsidTr="00F94458">
        <w:trPr>
          <w:cantSplit/>
        </w:trPr>
        <w:tc>
          <w:tcPr>
            <w:tcW w:w="770" w:type="dxa"/>
            <w:gridSpan w:val="2"/>
          </w:tcPr>
          <w:p w:rsidR="00C24D2F" w:rsidRDefault="009225C3" w:rsidP="00470FA2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9460" w:type="dxa"/>
          </w:tcPr>
          <w:p w:rsidR="00EC1A2E" w:rsidRPr="00EC1A2E" w:rsidRDefault="004C7C16" w:rsidP="00470FA2">
            <w:pPr>
              <w:tabs>
                <w:tab w:val="left" w:pos="2400"/>
              </w:tabs>
              <w:rPr>
                <w:i/>
              </w:rPr>
            </w:pPr>
            <w:r>
              <w:rPr>
                <w:b/>
                <w:noProof w:val="0"/>
              </w:rPr>
              <w:t>[</w:t>
            </w:r>
            <w:r w:rsidR="009225C3">
              <w:rPr>
                <w:b/>
                <w:noProof w:val="0"/>
              </w:rPr>
              <w:t xml:space="preserve">Corte, -, Recover (SS)] </w:t>
            </w:r>
            <w:r w:rsidR="009225C3">
              <w:rPr>
                <w:noProof w:val="0"/>
              </w:rPr>
              <w:t>Dip back L, -, recover R, -;</w:t>
            </w:r>
          </w:p>
        </w:tc>
      </w:tr>
      <w:tr w:rsidR="00C24D2F" w:rsidRPr="00B911C9" w:rsidTr="00F94458">
        <w:trPr>
          <w:cantSplit/>
        </w:trPr>
        <w:tc>
          <w:tcPr>
            <w:tcW w:w="770" w:type="dxa"/>
            <w:gridSpan w:val="2"/>
          </w:tcPr>
          <w:p w:rsidR="00C24D2F" w:rsidRDefault="009225C3" w:rsidP="00470FA2">
            <w:pPr>
              <w:rPr>
                <w:noProof w:val="0"/>
              </w:rPr>
            </w:pPr>
            <w:r>
              <w:rPr>
                <w:noProof w:val="0"/>
              </w:rPr>
              <w:t>6 - 8</w:t>
            </w:r>
          </w:p>
        </w:tc>
        <w:tc>
          <w:tcPr>
            <w:tcW w:w="9460" w:type="dxa"/>
          </w:tcPr>
          <w:p w:rsidR="00C24D2F" w:rsidRPr="009225C3" w:rsidRDefault="00C24D2F" w:rsidP="009225C3">
            <w:pPr>
              <w:tabs>
                <w:tab w:val="left" w:pos="2400"/>
              </w:tabs>
              <w:rPr>
                <w:noProof w:val="0"/>
              </w:rPr>
            </w:pPr>
            <w:r w:rsidRPr="00D931F0">
              <w:rPr>
                <w:b/>
              </w:rPr>
              <w:t>[</w:t>
            </w:r>
            <w:r w:rsidR="009225C3">
              <w:rPr>
                <w:b/>
              </w:rPr>
              <w:t xml:space="preserve">Five Step; -, -, Closed Promenade (QQQQ; S S; QQS)] </w:t>
            </w:r>
            <w:r w:rsidR="009225C3">
              <w:t>Repeat the action from measure 2 – 4 of the Introduction.</w:t>
            </w:r>
          </w:p>
        </w:tc>
      </w:tr>
      <w:tr w:rsidR="00C24D2F" w:rsidRPr="00B911C9" w:rsidTr="00A15185">
        <w:trPr>
          <w:cantSplit/>
        </w:trPr>
        <w:tc>
          <w:tcPr>
            <w:tcW w:w="10230" w:type="dxa"/>
            <w:gridSpan w:val="3"/>
          </w:tcPr>
          <w:p w:rsidR="00C24D2F" w:rsidRDefault="006823DC" w:rsidP="0025374E">
            <w:pPr>
              <w:tabs>
                <w:tab w:val="left" w:pos="2400"/>
              </w:tabs>
            </w:pPr>
            <w:r>
              <w:rPr>
                <w:b/>
              </w:rPr>
              <w:t xml:space="preserve">Repeat </w:t>
            </w:r>
            <w:r w:rsidR="0025374E">
              <w:rPr>
                <w:b/>
              </w:rPr>
              <w:t>Part C</w:t>
            </w:r>
          </w:p>
        </w:tc>
      </w:tr>
      <w:tr w:rsidR="00C24D2F" w:rsidRPr="00B911C9">
        <w:trPr>
          <w:cantSplit/>
        </w:trPr>
        <w:tc>
          <w:tcPr>
            <w:tcW w:w="660" w:type="dxa"/>
          </w:tcPr>
          <w:p w:rsidR="00C24D2F" w:rsidRDefault="00C24D2F">
            <w:pPr>
              <w:rPr>
                <w:noProof w:val="0"/>
              </w:rPr>
            </w:pPr>
          </w:p>
        </w:tc>
        <w:tc>
          <w:tcPr>
            <w:tcW w:w="9570" w:type="dxa"/>
            <w:gridSpan w:val="2"/>
          </w:tcPr>
          <w:p w:rsidR="00C24D2F" w:rsidRDefault="00C24D2F" w:rsidP="0059794C">
            <w:pPr>
              <w:tabs>
                <w:tab w:val="left" w:pos="2400"/>
              </w:tabs>
              <w:rPr>
                <w:noProof w:val="0"/>
              </w:rPr>
            </w:pPr>
          </w:p>
        </w:tc>
      </w:tr>
      <w:tr w:rsidR="00C24D2F" w:rsidRPr="00B911C9">
        <w:trPr>
          <w:cantSplit/>
        </w:trPr>
        <w:tc>
          <w:tcPr>
            <w:tcW w:w="660" w:type="dxa"/>
          </w:tcPr>
          <w:p w:rsidR="00C24D2F" w:rsidRPr="00B911C9" w:rsidRDefault="00C24D2F" w:rsidP="00C33477">
            <w:pPr>
              <w:rPr>
                <w:noProof w:val="0"/>
              </w:rPr>
            </w:pPr>
          </w:p>
        </w:tc>
        <w:tc>
          <w:tcPr>
            <w:tcW w:w="9570" w:type="dxa"/>
            <w:gridSpan w:val="2"/>
          </w:tcPr>
          <w:p w:rsidR="00C24D2F" w:rsidRPr="00267A36" w:rsidRDefault="0025374E" w:rsidP="00C33477">
            <w:pPr>
              <w:spacing w:before="120" w:after="120"/>
              <w:jc w:val="center"/>
              <w:rPr>
                <w:b/>
                <w:bCs/>
                <w:noProof w:val="0"/>
                <w:sz w:val="28"/>
                <w:u w:val="single"/>
              </w:rPr>
            </w:pPr>
            <w:r>
              <w:rPr>
                <w:b/>
                <w:bCs/>
                <w:noProof w:val="0"/>
                <w:sz w:val="28"/>
                <w:u w:val="single"/>
              </w:rPr>
              <w:t>Tag</w:t>
            </w:r>
          </w:p>
        </w:tc>
      </w:tr>
      <w:tr w:rsidR="00C24D2F" w:rsidRPr="00B911C9">
        <w:trPr>
          <w:cantSplit/>
        </w:trPr>
        <w:tc>
          <w:tcPr>
            <w:tcW w:w="660" w:type="dxa"/>
          </w:tcPr>
          <w:p w:rsidR="00C24D2F" w:rsidRPr="00B911C9" w:rsidRDefault="00C24D2F" w:rsidP="00C33477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1</w:t>
            </w:r>
          </w:p>
        </w:tc>
        <w:tc>
          <w:tcPr>
            <w:tcW w:w="9570" w:type="dxa"/>
            <w:gridSpan w:val="2"/>
          </w:tcPr>
          <w:p w:rsidR="00C24D2F" w:rsidRPr="00B911C9" w:rsidRDefault="0025374E" w:rsidP="00C33477">
            <w:pPr>
              <w:tabs>
                <w:tab w:val="left" w:pos="2400"/>
              </w:tabs>
              <w:spacing w:before="120" w:after="120"/>
              <w:rPr>
                <w:noProof w:val="0"/>
              </w:rPr>
            </w:pPr>
            <w:r>
              <w:rPr>
                <w:b/>
                <w:noProof w:val="0"/>
                <w:u w:val="single"/>
              </w:rPr>
              <w:t>Thru, Side to Oversway Line</w:t>
            </w:r>
            <w:r w:rsidR="000D211F">
              <w:rPr>
                <w:b/>
                <w:noProof w:val="0"/>
                <w:u w:val="single"/>
              </w:rPr>
              <w:t>.</w:t>
            </w:r>
          </w:p>
        </w:tc>
      </w:tr>
      <w:tr w:rsidR="00C24D2F" w:rsidRPr="00B911C9">
        <w:trPr>
          <w:cantSplit/>
        </w:trPr>
        <w:tc>
          <w:tcPr>
            <w:tcW w:w="660" w:type="dxa"/>
          </w:tcPr>
          <w:p w:rsidR="00C24D2F" w:rsidRPr="00B911C9" w:rsidRDefault="00C24D2F" w:rsidP="00C33477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570" w:type="dxa"/>
            <w:gridSpan w:val="2"/>
          </w:tcPr>
          <w:p w:rsidR="00C24D2F" w:rsidRDefault="00C24D2F" w:rsidP="0025374E">
            <w:pPr>
              <w:tabs>
                <w:tab w:val="left" w:pos="2400"/>
              </w:tabs>
            </w:pPr>
            <w:r w:rsidRPr="00872667">
              <w:rPr>
                <w:b/>
              </w:rPr>
              <w:t>[</w:t>
            </w:r>
            <w:r w:rsidR="0025374E">
              <w:rPr>
                <w:b/>
                <w:noProof w:val="0"/>
              </w:rPr>
              <w:t>Thru, Side to Oversway Line (QQ----</w:t>
            </w:r>
            <w:r w:rsidR="000471C0">
              <w:rPr>
                <w:b/>
                <w:noProof w:val="0"/>
              </w:rPr>
              <w:t xml:space="preserve">)] </w:t>
            </w:r>
            <w:r w:rsidR="0025374E">
              <w:rPr>
                <w:noProof w:val="0"/>
              </w:rPr>
              <w:t>Thru R, side L turning to CP facing WALL leaving R leg extended toward RLOD, lower right hip and sway slightly to R</w:t>
            </w:r>
            <w:r w:rsidR="00A55F5B">
              <w:t>.</w:t>
            </w:r>
          </w:p>
          <w:p w:rsidR="0025374E" w:rsidRPr="0025374E" w:rsidRDefault="0025374E" w:rsidP="0025374E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</w:rPr>
              <w:t>[W: Thru L, side R turning to CP facing COH leaving L leg extended toward RLOD, lower left hip and sway slightly to L.]</w:t>
            </w:r>
          </w:p>
        </w:tc>
      </w:tr>
    </w:tbl>
    <w:p w:rsidR="00F57911" w:rsidRPr="00B911C9" w:rsidRDefault="00F57911" w:rsidP="00A47E5E"/>
    <w:sectPr w:rsidR="00F57911" w:rsidRPr="00B911C9" w:rsidSect="00E9574A">
      <w:headerReference w:type="even" r:id="rId7"/>
      <w:headerReference w:type="default" r:id="rId8"/>
      <w:type w:val="continuous"/>
      <w:pgSz w:w="12242" w:h="15842" w:code="1"/>
      <w:pgMar w:top="720" w:right="1008" w:bottom="720" w:left="1008" w:header="706" w:footer="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85C" w:rsidRDefault="0079485C">
      <w:r>
        <w:separator/>
      </w:r>
    </w:p>
  </w:endnote>
  <w:endnote w:type="continuationSeparator" w:id="0">
    <w:p w:rsidR="0079485C" w:rsidRDefault="0079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85C" w:rsidRDefault="0079485C">
      <w:r>
        <w:separator/>
      </w:r>
    </w:p>
  </w:footnote>
  <w:footnote w:type="continuationSeparator" w:id="0">
    <w:p w:rsidR="0079485C" w:rsidRDefault="00794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E4" w:rsidRDefault="00ED29E4">
    <w:pPr>
      <w:spacing w:line="320" w:lineRule="atLeast"/>
      <w:rPr>
        <w:b/>
        <w:spacing w:val="10"/>
        <w:lang w:val="nl-NL"/>
      </w:rPr>
    </w:pPr>
    <w:r>
      <w:rPr>
        <w:b/>
        <w:spacing w:val="10"/>
        <w:lang w:val="nl-NL"/>
      </w:rPr>
      <w:t>VERSLAG</w:t>
    </w:r>
  </w:p>
  <w:p w:rsidR="00ED29E4" w:rsidRDefault="00ED29E4">
    <w:pPr>
      <w:framePr w:w="1440" w:hSpace="142" w:wrap="around" w:vAnchor="page" w:hAnchor="text" w:x="8302" w:y="721"/>
      <w:tabs>
        <w:tab w:val="left" w:pos="2410"/>
        <w:tab w:val="left" w:pos="2694"/>
        <w:tab w:val="right" w:pos="9072"/>
      </w:tabs>
      <w:spacing w:line="400" w:lineRule="atLeast"/>
      <w:jc w:val="center"/>
      <w:rPr>
        <w:lang w:val="nl-NL"/>
      </w:rPr>
    </w:pPr>
    <w:r>
      <w:rPr>
        <w:lang w:val="nl-NL"/>
      </w:rPr>
      <w:t xml:space="preserve">Blad </w:t>
    </w:r>
    <w:r w:rsidR="00A814E4">
      <w:fldChar w:fldCharType="begin"/>
    </w:r>
    <w:r>
      <w:rPr>
        <w:lang w:val="nl-NL"/>
      </w:rPr>
      <w:instrText xml:space="preserve"> PAGE </w:instrText>
    </w:r>
    <w:r w:rsidR="00A814E4">
      <w:fldChar w:fldCharType="separate"/>
    </w:r>
    <w:r>
      <w:rPr>
        <w:lang w:val="nl-NL"/>
      </w:rPr>
      <w:t>2</w:t>
    </w:r>
    <w:r w:rsidR="00A814E4">
      <w:fldChar w:fldCharType="end"/>
    </w:r>
  </w:p>
  <w:p w:rsidR="00ED29E4" w:rsidRDefault="00ED29E4">
    <w:pPr>
      <w:spacing w:line="320" w:lineRule="atLeast"/>
      <w:rPr>
        <w:lang w:val="nl-NL"/>
      </w:rPr>
    </w:pPr>
  </w:p>
  <w:p w:rsidR="00ED29E4" w:rsidRDefault="00ED29E4">
    <w:pPr>
      <w:tabs>
        <w:tab w:val="left" w:pos="2410"/>
        <w:tab w:val="left" w:pos="2694"/>
        <w:tab w:val="right" w:pos="9072"/>
      </w:tabs>
      <w:spacing w:line="300" w:lineRule="atLeast"/>
      <w:rPr>
        <w:lang w:val="nl-NL"/>
      </w:rPr>
    </w:pPr>
    <w:r>
      <w:rPr>
        <w:lang w:val="nl-NL"/>
      </w:rPr>
      <w:t>Vergadering</w:t>
    </w:r>
    <w:r>
      <w:rPr>
        <w:lang w:val="nl-NL"/>
      </w:rPr>
      <w:tab/>
      <w:t>:</w:t>
    </w:r>
    <w:r>
      <w:rPr>
        <w:lang w:val="nl-NL"/>
      </w:rPr>
      <w:tab/>
    </w:r>
  </w:p>
  <w:p w:rsidR="00ED29E4" w:rsidRDefault="00ED29E4">
    <w:pPr>
      <w:tabs>
        <w:tab w:val="left" w:pos="2410"/>
        <w:tab w:val="left" w:pos="2694"/>
      </w:tabs>
      <w:spacing w:line="300" w:lineRule="atLeast"/>
    </w:pPr>
    <w:r>
      <w:t>Vergaderdatum</w:t>
    </w:r>
    <w:r>
      <w:tab/>
      <w:t xml:space="preserve">: </w:t>
    </w:r>
    <w:r>
      <w:tab/>
    </w:r>
  </w:p>
  <w:p w:rsidR="00ED29E4" w:rsidRDefault="00ED29E4">
    <w:pPr>
      <w:pBdr>
        <w:top w:val="single" w:sz="6" w:space="1" w:color="auto"/>
      </w:pBdr>
      <w:tabs>
        <w:tab w:val="left" w:pos="2410"/>
        <w:tab w:val="left" w:pos="2694"/>
      </w:tabs>
      <w:spacing w:line="300" w:lineRule="atLeast"/>
    </w:pPr>
  </w:p>
  <w:p w:rsidR="00ED29E4" w:rsidRDefault="00ED29E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E4" w:rsidRDefault="00A814E4" w:rsidP="00DC4D16">
    <w:pPr>
      <w:tabs>
        <w:tab w:val="right" w:pos="10120"/>
      </w:tabs>
    </w:pPr>
    <w:fldSimple w:instr=" STYLEREF TITLE \* MERGEFORMAT ">
      <w:r w:rsidR="006905C9" w:rsidRPr="006905C9">
        <w:rPr>
          <w:rStyle w:val="HeadDanceTitle"/>
        </w:rPr>
        <w:t>Eljana Tango (Int)</w:t>
      </w:r>
    </w:fldSimple>
    <w:r w:rsidR="00701B6E">
      <w:tab/>
      <w:t xml:space="preserve">Page </w:t>
    </w:r>
    <w:fldSimple w:instr=" PAGE ">
      <w:r w:rsidR="006905C9">
        <w:t>2</w:t>
      </w:r>
    </w:fldSimple>
    <w:r w:rsidR="00701B6E">
      <w:t xml:space="preserve"> of </w:t>
    </w:r>
    <w:fldSimple w:instr=" NUMPAGES ">
      <w:r w:rsidR="006905C9"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5E63E2"/>
    <w:lvl w:ilvl="0">
      <w:numFmt w:val="decimal"/>
      <w:lvlText w:val="*"/>
      <w:lvlJc w:val="left"/>
    </w:lvl>
  </w:abstractNum>
  <w:abstractNum w:abstractNumId="1">
    <w:nsid w:val="5F9F1486"/>
    <w:multiLevelType w:val="hybridMultilevel"/>
    <w:tmpl w:val="BD0C0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[W:  "/>
        <w:legacy w:legacy="1" w:legacySpace="0" w:legacyIndent="0"/>
        <w:lvlJc w:val="left"/>
        <w:pPr>
          <w:ind w:left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ttachedTemplate r:id="rId1"/>
  <w:stylePaneFormatFilter w:val="3F01"/>
  <w:doNotTrackMoves/>
  <w:defaultTabStop w:val="706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81F"/>
    <w:rsid w:val="00003137"/>
    <w:rsid w:val="00005A37"/>
    <w:rsid w:val="00006860"/>
    <w:rsid w:val="00010C98"/>
    <w:rsid w:val="00016001"/>
    <w:rsid w:val="000165D6"/>
    <w:rsid w:val="00017168"/>
    <w:rsid w:val="00032C57"/>
    <w:rsid w:val="00035153"/>
    <w:rsid w:val="00035493"/>
    <w:rsid w:val="00040F5C"/>
    <w:rsid w:val="00046891"/>
    <w:rsid w:val="000471C0"/>
    <w:rsid w:val="00047A0C"/>
    <w:rsid w:val="00050B12"/>
    <w:rsid w:val="0005464B"/>
    <w:rsid w:val="00056B72"/>
    <w:rsid w:val="00061703"/>
    <w:rsid w:val="0006335D"/>
    <w:rsid w:val="00064D9F"/>
    <w:rsid w:val="0007085B"/>
    <w:rsid w:val="00073C35"/>
    <w:rsid w:val="0007419C"/>
    <w:rsid w:val="00074D00"/>
    <w:rsid w:val="00076D43"/>
    <w:rsid w:val="00077AD7"/>
    <w:rsid w:val="00080455"/>
    <w:rsid w:val="00085DC6"/>
    <w:rsid w:val="00090B78"/>
    <w:rsid w:val="0009365D"/>
    <w:rsid w:val="000A1781"/>
    <w:rsid w:val="000B35DE"/>
    <w:rsid w:val="000B3892"/>
    <w:rsid w:val="000B638B"/>
    <w:rsid w:val="000B67D4"/>
    <w:rsid w:val="000B6B1C"/>
    <w:rsid w:val="000C165E"/>
    <w:rsid w:val="000C1A9F"/>
    <w:rsid w:val="000C330D"/>
    <w:rsid w:val="000D0E66"/>
    <w:rsid w:val="000D1253"/>
    <w:rsid w:val="000D211F"/>
    <w:rsid w:val="000D2977"/>
    <w:rsid w:val="000D632B"/>
    <w:rsid w:val="000D7326"/>
    <w:rsid w:val="000D79BB"/>
    <w:rsid w:val="000E7C0D"/>
    <w:rsid w:val="000F434C"/>
    <w:rsid w:val="000F5516"/>
    <w:rsid w:val="00100ECC"/>
    <w:rsid w:val="00115DA2"/>
    <w:rsid w:val="00117BE8"/>
    <w:rsid w:val="00123BDE"/>
    <w:rsid w:val="00141A07"/>
    <w:rsid w:val="001514E0"/>
    <w:rsid w:val="00152C4F"/>
    <w:rsid w:val="001576DF"/>
    <w:rsid w:val="0016484D"/>
    <w:rsid w:val="001656F3"/>
    <w:rsid w:val="00170E06"/>
    <w:rsid w:val="00172F5F"/>
    <w:rsid w:val="001818D1"/>
    <w:rsid w:val="0018481A"/>
    <w:rsid w:val="00186387"/>
    <w:rsid w:val="001872DC"/>
    <w:rsid w:val="001928EB"/>
    <w:rsid w:val="00195D8D"/>
    <w:rsid w:val="00196DB8"/>
    <w:rsid w:val="001A2316"/>
    <w:rsid w:val="001B5CC0"/>
    <w:rsid w:val="001B616C"/>
    <w:rsid w:val="001C22DE"/>
    <w:rsid w:val="001C2437"/>
    <w:rsid w:val="001D3187"/>
    <w:rsid w:val="001E74BD"/>
    <w:rsid w:val="001F1BFC"/>
    <w:rsid w:val="001F1FBE"/>
    <w:rsid w:val="001F292E"/>
    <w:rsid w:val="00205921"/>
    <w:rsid w:val="00213874"/>
    <w:rsid w:val="00220AF9"/>
    <w:rsid w:val="00221DE5"/>
    <w:rsid w:val="002350FF"/>
    <w:rsid w:val="00236CDE"/>
    <w:rsid w:val="002515D2"/>
    <w:rsid w:val="0025374E"/>
    <w:rsid w:val="00253E65"/>
    <w:rsid w:val="0025466A"/>
    <w:rsid w:val="00257033"/>
    <w:rsid w:val="00264F67"/>
    <w:rsid w:val="00266D9A"/>
    <w:rsid w:val="00267A36"/>
    <w:rsid w:val="00273118"/>
    <w:rsid w:val="00296FE6"/>
    <w:rsid w:val="002A430D"/>
    <w:rsid w:val="002A50B1"/>
    <w:rsid w:val="002A7F08"/>
    <w:rsid w:val="002B21D4"/>
    <w:rsid w:val="002B7233"/>
    <w:rsid w:val="002C54E9"/>
    <w:rsid w:val="002C6953"/>
    <w:rsid w:val="002D7EE2"/>
    <w:rsid w:val="002E48CE"/>
    <w:rsid w:val="002E6B28"/>
    <w:rsid w:val="002E7EFC"/>
    <w:rsid w:val="002F012D"/>
    <w:rsid w:val="002F050E"/>
    <w:rsid w:val="002F06C1"/>
    <w:rsid w:val="002F1363"/>
    <w:rsid w:val="0030023A"/>
    <w:rsid w:val="003045B7"/>
    <w:rsid w:val="00304802"/>
    <w:rsid w:val="00306D4E"/>
    <w:rsid w:val="00311D1B"/>
    <w:rsid w:val="00315DD2"/>
    <w:rsid w:val="003301EF"/>
    <w:rsid w:val="00346EED"/>
    <w:rsid w:val="00352606"/>
    <w:rsid w:val="003618A7"/>
    <w:rsid w:val="0036558A"/>
    <w:rsid w:val="0036610C"/>
    <w:rsid w:val="00376A6E"/>
    <w:rsid w:val="003777B0"/>
    <w:rsid w:val="00382B2F"/>
    <w:rsid w:val="003923D4"/>
    <w:rsid w:val="003949B2"/>
    <w:rsid w:val="003A1538"/>
    <w:rsid w:val="003A167C"/>
    <w:rsid w:val="003A254B"/>
    <w:rsid w:val="003A58DB"/>
    <w:rsid w:val="003A6EEE"/>
    <w:rsid w:val="003B6469"/>
    <w:rsid w:val="003C7C54"/>
    <w:rsid w:val="003C7F83"/>
    <w:rsid w:val="003D64FC"/>
    <w:rsid w:val="003D6EA3"/>
    <w:rsid w:val="003F6A36"/>
    <w:rsid w:val="004003FD"/>
    <w:rsid w:val="004079EA"/>
    <w:rsid w:val="00417B1C"/>
    <w:rsid w:val="004227F0"/>
    <w:rsid w:val="00425FFA"/>
    <w:rsid w:val="004271DC"/>
    <w:rsid w:val="00430826"/>
    <w:rsid w:val="00431FA8"/>
    <w:rsid w:val="00437DEE"/>
    <w:rsid w:val="0044121D"/>
    <w:rsid w:val="00442A60"/>
    <w:rsid w:val="0044653D"/>
    <w:rsid w:val="00447917"/>
    <w:rsid w:val="00447BE4"/>
    <w:rsid w:val="00447F62"/>
    <w:rsid w:val="00452736"/>
    <w:rsid w:val="00456682"/>
    <w:rsid w:val="00456FEA"/>
    <w:rsid w:val="00470FA2"/>
    <w:rsid w:val="0047694B"/>
    <w:rsid w:val="00477A4B"/>
    <w:rsid w:val="0048044D"/>
    <w:rsid w:val="004809A9"/>
    <w:rsid w:val="004835B7"/>
    <w:rsid w:val="00485D32"/>
    <w:rsid w:val="0048698D"/>
    <w:rsid w:val="00490B74"/>
    <w:rsid w:val="0049118E"/>
    <w:rsid w:val="00492839"/>
    <w:rsid w:val="00492ABD"/>
    <w:rsid w:val="004B06D6"/>
    <w:rsid w:val="004B4BFF"/>
    <w:rsid w:val="004B7D5C"/>
    <w:rsid w:val="004C2EB9"/>
    <w:rsid w:val="004C551C"/>
    <w:rsid w:val="004C6686"/>
    <w:rsid w:val="004C7C16"/>
    <w:rsid w:val="004D329F"/>
    <w:rsid w:val="004D4F4F"/>
    <w:rsid w:val="004E1744"/>
    <w:rsid w:val="004E3CBF"/>
    <w:rsid w:val="004F4E3D"/>
    <w:rsid w:val="004F5E24"/>
    <w:rsid w:val="0050359D"/>
    <w:rsid w:val="00504969"/>
    <w:rsid w:val="00505AC5"/>
    <w:rsid w:val="00506BA4"/>
    <w:rsid w:val="0051504E"/>
    <w:rsid w:val="005176EE"/>
    <w:rsid w:val="00522B6C"/>
    <w:rsid w:val="00534316"/>
    <w:rsid w:val="00544262"/>
    <w:rsid w:val="0055553A"/>
    <w:rsid w:val="00562B1C"/>
    <w:rsid w:val="00563329"/>
    <w:rsid w:val="0056677B"/>
    <w:rsid w:val="00567DED"/>
    <w:rsid w:val="00574BEA"/>
    <w:rsid w:val="0057506E"/>
    <w:rsid w:val="0059794C"/>
    <w:rsid w:val="005A5413"/>
    <w:rsid w:val="005B680B"/>
    <w:rsid w:val="005C2CAB"/>
    <w:rsid w:val="005C7A6A"/>
    <w:rsid w:val="005D0E59"/>
    <w:rsid w:val="005E13A2"/>
    <w:rsid w:val="005E4005"/>
    <w:rsid w:val="005E4B6F"/>
    <w:rsid w:val="005E6109"/>
    <w:rsid w:val="005F60D1"/>
    <w:rsid w:val="005F64BE"/>
    <w:rsid w:val="00607984"/>
    <w:rsid w:val="00632A01"/>
    <w:rsid w:val="00632D0D"/>
    <w:rsid w:val="00641BE3"/>
    <w:rsid w:val="00642176"/>
    <w:rsid w:val="00643A06"/>
    <w:rsid w:val="00651502"/>
    <w:rsid w:val="0065481F"/>
    <w:rsid w:val="006570C0"/>
    <w:rsid w:val="00661C91"/>
    <w:rsid w:val="006650DE"/>
    <w:rsid w:val="00671811"/>
    <w:rsid w:val="00672FEF"/>
    <w:rsid w:val="006823DC"/>
    <w:rsid w:val="00685C26"/>
    <w:rsid w:val="00686AB5"/>
    <w:rsid w:val="006905C9"/>
    <w:rsid w:val="006A1DDE"/>
    <w:rsid w:val="006A3159"/>
    <w:rsid w:val="006B1AF5"/>
    <w:rsid w:val="006B3942"/>
    <w:rsid w:val="006B6397"/>
    <w:rsid w:val="006C4BE1"/>
    <w:rsid w:val="006D03E1"/>
    <w:rsid w:val="006D1F93"/>
    <w:rsid w:val="006D6604"/>
    <w:rsid w:val="006D67A1"/>
    <w:rsid w:val="006D7864"/>
    <w:rsid w:val="006E4B3F"/>
    <w:rsid w:val="006E5FE9"/>
    <w:rsid w:val="006E7F0F"/>
    <w:rsid w:val="006F17FA"/>
    <w:rsid w:val="00701B6E"/>
    <w:rsid w:val="00706721"/>
    <w:rsid w:val="00706749"/>
    <w:rsid w:val="00713289"/>
    <w:rsid w:val="0072652D"/>
    <w:rsid w:val="007464EC"/>
    <w:rsid w:val="00747F0E"/>
    <w:rsid w:val="00760C3C"/>
    <w:rsid w:val="00764834"/>
    <w:rsid w:val="007729CA"/>
    <w:rsid w:val="00782180"/>
    <w:rsid w:val="00787BB6"/>
    <w:rsid w:val="00793449"/>
    <w:rsid w:val="00793AD7"/>
    <w:rsid w:val="0079485C"/>
    <w:rsid w:val="007A3327"/>
    <w:rsid w:val="007A4F4E"/>
    <w:rsid w:val="007B4143"/>
    <w:rsid w:val="007D078E"/>
    <w:rsid w:val="007E5948"/>
    <w:rsid w:val="007E5F7D"/>
    <w:rsid w:val="007E5FB9"/>
    <w:rsid w:val="007E7E9D"/>
    <w:rsid w:val="007F47EA"/>
    <w:rsid w:val="007F5ED3"/>
    <w:rsid w:val="007F7040"/>
    <w:rsid w:val="00800658"/>
    <w:rsid w:val="00810934"/>
    <w:rsid w:val="00811AA1"/>
    <w:rsid w:val="00816B01"/>
    <w:rsid w:val="00820B8B"/>
    <w:rsid w:val="008219C3"/>
    <w:rsid w:val="00823FB3"/>
    <w:rsid w:val="008247C2"/>
    <w:rsid w:val="008341FB"/>
    <w:rsid w:val="008574C2"/>
    <w:rsid w:val="00857DEF"/>
    <w:rsid w:val="00862095"/>
    <w:rsid w:val="00865755"/>
    <w:rsid w:val="00872667"/>
    <w:rsid w:val="00884293"/>
    <w:rsid w:val="00884689"/>
    <w:rsid w:val="0089073C"/>
    <w:rsid w:val="008A345C"/>
    <w:rsid w:val="008B3055"/>
    <w:rsid w:val="008B3744"/>
    <w:rsid w:val="008B54C5"/>
    <w:rsid w:val="008E21FB"/>
    <w:rsid w:val="008E5374"/>
    <w:rsid w:val="008F589D"/>
    <w:rsid w:val="00900B59"/>
    <w:rsid w:val="00906FA0"/>
    <w:rsid w:val="00911499"/>
    <w:rsid w:val="00913DB9"/>
    <w:rsid w:val="009215CF"/>
    <w:rsid w:val="009225C3"/>
    <w:rsid w:val="00924E38"/>
    <w:rsid w:val="009328B0"/>
    <w:rsid w:val="009438D5"/>
    <w:rsid w:val="0094465E"/>
    <w:rsid w:val="00956C19"/>
    <w:rsid w:val="009579EF"/>
    <w:rsid w:val="009822CB"/>
    <w:rsid w:val="00984F71"/>
    <w:rsid w:val="00985C1C"/>
    <w:rsid w:val="0099115E"/>
    <w:rsid w:val="00993A52"/>
    <w:rsid w:val="009B5232"/>
    <w:rsid w:val="009B645C"/>
    <w:rsid w:val="009C1ADA"/>
    <w:rsid w:val="009C6530"/>
    <w:rsid w:val="009E0603"/>
    <w:rsid w:val="009F3E37"/>
    <w:rsid w:val="00A0321B"/>
    <w:rsid w:val="00A049F7"/>
    <w:rsid w:val="00A06A30"/>
    <w:rsid w:val="00A15185"/>
    <w:rsid w:val="00A24ACA"/>
    <w:rsid w:val="00A306EA"/>
    <w:rsid w:val="00A313AE"/>
    <w:rsid w:val="00A31F2D"/>
    <w:rsid w:val="00A31F77"/>
    <w:rsid w:val="00A40369"/>
    <w:rsid w:val="00A43FEB"/>
    <w:rsid w:val="00A46769"/>
    <w:rsid w:val="00A47E5E"/>
    <w:rsid w:val="00A51949"/>
    <w:rsid w:val="00A54E72"/>
    <w:rsid w:val="00A55F5B"/>
    <w:rsid w:val="00A57C52"/>
    <w:rsid w:val="00A6300F"/>
    <w:rsid w:val="00A65EE2"/>
    <w:rsid w:val="00A6655C"/>
    <w:rsid w:val="00A671D4"/>
    <w:rsid w:val="00A7132E"/>
    <w:rsid w:val="00A814E4"/>
    <w:rsid w:val="00A82DAA"/>
    <w:rsid w:val="00A83F5A"/>
    <w:rsid w:val="00A857DF"/>
    <w:rsid w:val="00A85F66"/>
    <w:rsid w:val="00A917C1"/>
    <w:rsid w:val="00A94290"/>
    <w:rsid w:val="00A94320"/>
    <w:rsid w:val="00A95EE6"/>
    <w:rsid w:val="00A973F2"/>
    <w:rsid w:val="00AA1CD6"/>
    <w:rsid w:val="00AB0700"/>
    <w:rsid w:val="00AB2187"/>
    <w:rsid w:val="00AB5D7C"/>
    <w:rsid w:val="00AE411F"/>
    <w:rsid w:val="00AE6A2E"/>
    <w:rsid w:val="00AF77DB"/>
    <w:rsid w:val="00B029FB"/>
    <w:rsid w:val="00B0304A"/>
    <w:rsid w:val="00B11CDA"/>
    <w:rsid w:val="00B15143"/>
    <w:rsid w:val="00B202CB"/>
    <w:rsid w:val="00B23B5D"/>
    <w:rsid w:val="00B26AA8"/>
    <w:rsid w:val="00B2779D"/>
    <w:rsid w:val="00B3085C"/>
    <w:rsid w:val="00B33B88"/>
    <w:rsid w:val="00B343FB"/>
    <w:rsid w:val="00B45984"/>
    <w:rsid w:val="00B45EDB"/>
    <w:rsid w:val="00B51834"/>
    <w:rsid w:val="00B53248"/>
    <w:rsid w:val="00B56483"/>
    <w:rsid w:val="00B641E1"/>
    <w:rsid w:val="00B64B49"/>
    <w:rsid w:val="00B65F1C"/>
    <w:rsid w:val="00B74795"/>
    <w:rsid w:val="00B75AB8"/>
    <w:rsid w:val="00B84F5B"/>
    <w:rsid w:val="00B911C9"/>
    <w:rsid w:val="00B96240"/>
    <w:rsid w:val="00B9758C"/>
    <w:rsid w:val="00BA1A88"/>
    <w:rsid w:val="00BA1E46"/>
    <w:rsid w:val="00BA335E"/>
    <w:rsid w:val="00BA41C3"/>
    <w:rsid w:val="00BA7487"/>
    <w:rsid w:val="00BC5E23"/>
    <w:rsid w:val="00BD31EC"/>
    <w:rsid w:val="00BD78E5"/>
    <w:rsid w:val="00BE5632"/>
    <w:rsid w:val="00BE7F5D"/>
    <w:rsid w:val="00BF51BE"/>
    <w:rsid w:val="00BF58A7"/>
    <w:rsid w:val="00BF71E9"/>
    <w:rsid w:val="00C02F69"/>
    <w:rsid w:val="00C05A3C"/>
    <w:rsid w:val="00C0600C"/>
    <w:rsid w:val="00C07F3D"/>
    <w:rsid w:val="00C11E6B"/>
    <w:rsid w:val="00C14248"/>
    <w:rsid w:val="00C1479B"/>
    <w:rsid w:val="00C20031"/>
    <w:rsid w:val="00C20AA9"/>
    <w:rsid w:val="00C21773"/>
    <w:rsid w:val="00C24D2F"/>
    <w:rsid w:val="00C2543E"/>
    <w:rsid w:val="00C33477"/>
    <w:rsid w:val="00C33AE3"/>
    <w:rsid w:val="00C50E9B"/>
    <w:rsid w:val="00C5271A"/>
    <w:rsid w:val="00C52D77"/>
    <w:rsid w:val="00C615D4"/>
    <w:rsid w:val="00C62C1C"/>
    <w:rsid w:val="00C64C64"/>
    <w:rsid w:val="00C65638"/>
    <w:rsid w:val="00C70407"/>
    <w:rsid w:val="00C762F6"/>
    <w:rsid w:val="00CA117A"/>
    <w:rsid w:val="00CB01B0"/>
    <w:rsid w:val="00CC6099"/>
    <w:rsid w:val="00CD194B"/>
    <w:rsid w:val="00CD19E7"/>
    <w:rsid w:val="00CD2EB6"/>
    <w:rsid w:val="00CE5BC9"/>
    <w:rsid w:val="00CF14FB"/>
    <w:rsid w:val="00CF258A"/>
    <w:rsid w:val="00D057C3"/>
    <w:rsid w:val="00D05C26"/>
    <w:rsid w:val="00D12F48"/>
    <w:rsid w:val="00D243D6"/>
    <w:rsid w:val="00D24647"/>
    <w:rsid w:val="00D30381"/>
    <w:rsid w:val="00D315DA"/>
    <w:rsid w:val="00D3224C"/>
    <w:rsid w:val="00D4124D"/>
    <w:rsid w:val="00D43FEE"/>
    <w:rsid w:val="00D46DA0"/>
    <w:rsid w:val="00D61F9D"/>
    <w:rsid w:val="00D65426"/>
    <w:rsid w:val="00D74183"/>
    <w:rsid w:val="00D84FB9"/>
    <w:rsid w:val="00D931F0"/>
    <w:rsid w:val="00D964E5"/>
    <w:rsid w:val="00DB0E83"/>
    <w:rsid w:val="00DB69AF"/>
    <w:rsid w:val="00DB7C3E"/>
    <w:rsid w:val="00DC40C1"/>
    <w:rsid w:val="00DC4D16"/>
    <w:rsid w:val="00DC7CE3"/>
    <w:rsid w:val="00DD10F1"/>
    <w:rsid w:val="00DD4985"/>
    <w:rsid w:val="00DD6B61"/>
    <w:rsid w:val="00DE3220"/>
    <w:rsid w:val="00DF07D5"/>
    <w:rsid w:val="00E02C0C"/>
    <w:rsid w:val="00E0326F"/>
    <w:rsid w:val="00E11708"/>
    <w:rsid w:val="00E14C21"/>
    <w:rsid w:val="00E255B8"/>
    <w:rsid w:val="00E268C2"/>
    <w:rsid w:val="00E26E17"/>
    <w:rsid w:val="00E30BAB"/>
    <w:rsid w:val="00E31ABD"/>
    <w:rsid w:val="00E35FAD"/>
    <w:rsid w:val="00E3626A"/>
    <w:rsid w:val="00E37573"/>
    <w:rsid w:val="00E4061C"/>
    <w:rsid w:val="00E408A4"/>
    <w:rsid w:val="00E40D7B"/>
    <w:rsid w:val="00E45FF0"/>
    <w:rsid w:val="00E46878"/>
    <w:rsid w:val="00E51CFB"/>
    <w:rsid w:val="00E578BE"/>
    <w:rsid w:val="00E66253"/>
    <w:rsid w:val="00E815A5"/>
    <w:rsid w:val="00E84FCA"/>
    <w:rsid w:val="00E9574A"/>
    <w:rsid w:val="00EA7F7D"/>
    <w:rsid w:val="00EB1832"/>
    <w:rsid w:val="00EB7802"/>
    <w:rsid w:val="00EB7AFE"/>
    <w:rsid w:val="00EC1A2E"/>
    <w:rsid w:val="00EC29ED"/>
    <w:rsid w:val="00EC3818"/>
    <w:rsid w:val="00EC4BA6"/>
    <w:rsid w:val="00EC5901"/>
    <w:rsid w:val="00ED29E4"/>
    <w:rsid w:val="00ED395A"/>
    <w:rsid w:val="00EE2806"/>
    <w:rsid w:val="00EE3B5D"/>
    <w:rsid w:val="00EE4F59"/>
    <w:rsid w:val="00EE538A"/>
    <w:rsid w:val="00EE5D69"/>
    <w:rsid w:val="00EF6B5D"/>
    <w:rsid w:val="00F024EB"/>
    <w:rsid w:val="00F02715"/>
    <w:rsid w:val="00F02C15"/>
    <w:rsid w:val="00F0782A"/>
    <w:rsid w:val="00F15CCE"/>
    <w:rsid w:val="00F16A26"/>
    <w:rsid w:val="00F25838"/>
    <w:rsid w:val="00F30ACF"/>
    <w:rsid w:val="00F368B5"/>
    <w:rsid w:val="00F410DD"/>
    <w:rsid w:val="00F44582"/>
    <w:rsid w:val="00F46B22"/>
    <w:rsid w:val="00F506EB"/>
    <w:rsid w:val="00F57911"/>
    <w:rsid w:val="00F57971"/>
    <w:rsid w:val="00F600A2"/>
    <w:rsid w:val="00F60AE9"/>
    <w:rsid w:val="00F80FF7"/>
    <w:rsid w:val="00F8488C"/>
    <w:rsid w:val="00F90BE9"/>
    <w:rsid w:val="00F9188A"/>
    <w:rsid w:val="00F921F3"/>
    <w:rsid w:val="00F94458"/>
    <w:rsid w:val="00F94843"/>
    <w:rsid w:val="00F96774"/>
    <w:rsid w:val="00FA6F5E"/>
    <w:rsid w:val="00FB3B30"/>
    <w:rsid w:val="00FE0AE1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B6C"/>
    <w:rPr>
      <w:noProof/>
      <w:sz w:val="22"/>
      <w:lang w:eastAsia="nl-NL"/>
    </w:rPr>
  </w:style>
  <w:style w:type="paragraph" w:styleId="Heading1">
    <w:name w:val="heading 1"/>
    <w:aliases w:val="ShortQs"/>
    <w:basedOn w:val="Normal"/>
    <w:next w:val="Normal"/>
    <w:qFormat/>
    <w:rsid w:val="004D4F4F"/>
    <w:pPr>
      <w:keepNext/>
      <w:suppressAutoHyphens/>
      <w:outlineLvl w:val="0"/>
    </w:pPr>
    <w:rPr>
      <w:rFonts w:cs="Arial"/>
      <w:b/>
      <w:caps/>
      <w:noProof w:val="0"/>
    </w:rPr>
  </w:style>
  <w:style w:type="paragraph" w:styleId="Heading2">
    <w:name w:val="heading 2"/>
    <w:aliases w:val="Parts"/>
    <w:basedOn w:val="Normal"/>
    <w:next w:val="Normal"/>
    <w:qFormat/>
    <w:rsid w:val="004D4F4F"/>
    <w:pPr>
      <w:keepNext/>
      <w:jc w:val="center"/>
      <w:outlineLvl w:val="1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D4F4F"/>
    <w:pPr>
      <w:tabs>
        <w:tab w:val="center" w:pos="4153"/>
        <w:tab w:val="right" w:pos="8306"/>
      </w:tabs>
    </w:pPr>
  </w:style>
  <w:style w:type="character" w:customStyle="1" w:styleId="HeadDanceTitle">
    <w:name w:val="Head DanceTitle"/>
    <w:basedOn w:val="DefaultParagraphFont"/>
    <w:rsid w:val="004D4F4F"/>
    <w:rPr>
      <w:rFonts w:ascii="Times New Roman" w:hAnsi="Times New Roman"/>
      <w:caps/>
      <w:dstrike w:val="0"/>
      <w:sz w:val="22"/>
      <w:vertAlign w:val="baseline"/>
    </w:rPr>
  </w:style>
  <w:style w:type="character" w:styleId="PageNumber">
    <w:name w:val="page number"/>
    <w:basedOn w:val="DefaultParagraphFont"/>
    <w:rsid w:val="004D4F4F"/>
  </w:style>
  <w:style w:type="paragraph" w:styleId="Title">
    <w:name w:val="Title"/>
    <w:basedOn w:val="Normal"/>
    <w:next w:val="Normal"/>
    <w:qFormat/>
    <w:rsid w:val="004D4F4F"/>
    <w:pPr>
      <w:suppressAutoHyphens/>
      <w:jc w:val="center"/>
    </w:pPr>
    <w:rPr>
      <w:b/>
      <w:caps/>
      <w:sz w:val="28"/>
      <w:u w:val="single"/>
      <w:lang w:eastAsia="en-US"/>
    </w:rPr>
  </w:style>
  <w:style w:type="paragraph" w:styleId="Header">
    <w:name w:val="header"/>
    <w:basedOn w:val="Normal"/>
    <w:rsid w:val="004D4F4F"/>
    <w:pPr>
      <w:tabs>
        <w:tab w:val="center" w:pos="4153"/>
        <w:tab w:val="right" w:pos="8306"/>
      </w:tabs>
    </w:pPr>
  </w:style>
  <w:style w:type="character" w:customStyle="1" w:styleId="Choreo">
    <w:name w:val="Choreo"/>
    <w:basedOn w:val="DefaultParagraphFont"/>
    <w:rsid w:val="004D4F4F"/>
  </w:style>
  <w:style w:type="character" w:styleId="Hyperlink">
    <w:name w:val="Hyperlink"/>
    <w:basedOn w:val="DefaultParagraphFont"/>
    <w:rsid w:val="00F57911"/>
    <w:rPr>
      <w:color w:val="0000FF"/>
      <w:u w:val="single"/>
    </w:rPr>
  </w:style>
  <w:style w:type="paragraph" w:customStyle="1" w:styleId="cueline">
    <w:name w:val="cueline"/>
    <w:basedOn w:val="Title"/>
    <w:rsid w:val="00B53248"/>
    <w:pPr>
      <w:suppressLineNumbers/>
      <w:spacing w:line="280" w:lineRule="exact"/>
      <w:ind w:left="720" w:hanging="72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detail">
    <w:name w:val="detail"/>
    <w:basedOn w:val="Title"/>
    <w:rsid w:val="00E37573"/>
    <w:pPr>
      <w:suppressLineNumbers/>
      <w:spacing w:line="280" w:lineRule="exact"/>
      <w:ind w:left="720" w:hanging="72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womanspart">
    <w:name w:val="womans_part"/>
    <w:basedOn w:val="Title"/>
    <w:rsid w:val="00E37573"/>
    <w:pPr>
      <w:suppressLineNumbers/>
      <w:spacing w:line="280" w:lineRule="exact"/>
      <w:ind w:left="720" w:hanging="36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Detail0">
    <w:name w:val="Detail"/>
    <w:rsid w:val="00B641E1"/>
    <w:pPr>
      <w:tabs>
        <w:tab w:val="left" w:pos="720"/>
      </w:tabs>
      <w:suppressAutoHyphens/>
      <w:autoSpaceDE w:val="0"/>
      <w:autoSpaceDN w:val="0"/>
      <w:adjustRightInd w:val="0"/>
      <w:spacing w:after="20" w:line="220" w:lineRule="atLeast"/>
      <w:ind w:left="720" w:hanging="720"/>
    </w:pPr>
    <w:rPr>
      <w:color w:val="000000"/>
      <w:w w:val="0"/>
    </w:rPr>
  </w:style>
  <w:style w:type="paragraph" w:customStyle="1" w:styleId="Woman">
    <w:name w:val="Woman"/>
    <w:next w:val="Detail0"/>
    <w:rsid w:val="00B641E1"/>
    <w:pPr>
      <w:widowControl w:val="0"/>
      <w:autoSpaceDE w:val="0"/>
      <w:autoSpaceDN w:val="0"/>
      <w:adjustRightInd w:val="0"/>
      <w:spacing w:after="20" w:line="220" w:lineRule="atLeast"/>
      <w:ind w:left="720" w:hanging="360"/>
    </w:pPr>
    <w:rPr>
      <w:color w:val="000000"/>
      <w:w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xl\dance\Rounds\cuesheets\cue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cuesheet.dot</Template>
  <TotalTime>342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RELEASED:</vt:lpstr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RELEASED:</dc:title>
  <dc:creator>Richard E. Lamberty</dc:creator>
  <cp:lastModifiedBy>rexl</cp:lastModifiedBy>
  <cp:revision>14</cp:revision>
  <cp:lastPrinted>2006-03-22T21:06:00Z</cp:lastPrinted>
  <dcterms:created xsi:type="dcterms:W3CDTF">2013-04-29T20:25:00Z</dcterms:created>
  <dcterms:modified xsi:type="dcterms:W3CDTF">2013-07-01T16:32:00Z</dcterms:modified>
</cp:coreProperties>
</file>